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ayout w:type="fixed"/>
        <w:tblLook w:val="00A0"/>
      </w:tblPr>
      <w:tblGrid>
        <w:gridCol w:w="4111"/>
        <w:gridCol w:w="1559"/>
        <w:gridCol w:w="3794"/>
      </w:tblGrid>
      <w:tr w:rsidR="0076346C" w:rsidRPr="00CA47B5" w:rsidTr="00563762">
        <w:tc>
          <w:tcPr>
            <w:tcW w:w="4111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  <w:t>Баш</w:t>
            </w:r>
            <w:r w:rsidRPr="00877788">
              <w:rPr>
                <w:rFonts w:ascii="Lucida Sans Unicode" w:hAnsi="Lucida Sans Unicode" w:cs="Lucida Sans Unicode"/>
                <w:b/>
                <w:snapToGrid w:val="0"/>
                <w:sz w:val="28"/>
                <w:szCs w:val="28"/>
                <w:lang w:val="be-BY" w:eastAsia="ru-RU"/>
              </w:rPr>
              <w:t>ҡ</w:t>
            </w: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  <w:t>ортостан Республика</w:t>
            </w: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val="en-US" w:eastAsia="ru-RU"/>
              </w:rPr>
              <w:t>h</w:t>
            </w: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  <w:t>ы Б</w:t>
            </w: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val="be-BY" w:eastAsia="ru-RU"/>
              </w:rPr>
              <w:t>ү</w:t>
            </w: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  <w:t>зд</w:t>
            </w:r>
            <w:r w:rsidRPr="008777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ə</w:t>
            </w: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  <w:t>к районы</w:t>
            </w:r>
          </w:p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  <w:t>муниципаль районынын</w:t>
            </w:r>
          </w:p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napToGrid w:val="0"/>
                <w:sz w:val="28"/>
                <w:szCs w:val="28"/>
                <w:lang w:val="be-BY" w:eastAsia="ru-RU"/>
              </w:rPr>
              <w:t>Туреш</w:t>
            </w: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val="be-BY" w:eastAsia="ru-RU"/>
              </w:rPr>
              <w:t xml:space="preserve"> ауыл </w:t>
            </w: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  <w:t>советы</w:t>
            </w:r>
          </w:p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val="be-BY" w:eastAsia="ru-RU"/>
              </w:rPr>
              <w:t>ауыл бил</w:t>
            </w:r>
            <w:r w:rsidRPr="008777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əмə</w:t>
            </w: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val="en-US" w:eastAsia="ru-RU"/>
              </w:rPr>
              <w:t>h</w:t>
            </w: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  <w:t>е Хакими</w:t>
            </w:r>
            <w:r w:rsidRPr="008777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əте</w:t>
            </w:r>
          </w:p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  <w:t>452727</w:t>
            </w: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snapToGrid w:val="0"/>
                <w:sz w:val="28"/>
                <w:szCs w:val="28"/>
                <w:lang w:val="be-BY" w:eastAsia="ru-RU"/>
              </w:rPr>
              <w:t>Туреш</w:t>
            </w: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val="be-BY" w:eastAsia="ru-RU"/>
              </w:rPr>
              <w:t xml:space="preserve"> ауылы</w:t>
            </w:r>
          </w:p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  <w:lang w:val="be-BY" w:eastAsia="ru-RU"/>
              </w:rPr>
            </w:pP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val="be-BY" w:eastAsia="ru-RU"/>
              </w:rPr>
              <w:t>М</w:t>
            </w:r>
            <w:r w:rsidRPr="008777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əктəп</w:t>
            </w:r>
            <w:r w:rsidRPr="00877788">
              <w:rPr>
                <w:rFonts w:ascii="Times New Roman" w:hAnsi="Times New Roman"/>
                <w:b/>
                <w:snapToGrid w:val="0"/>
                <w:sz w:val="28"/>
                <w:szCs w:val="28"/>
                <w:lang w:val="be-BY" w:eastAsia="ru-RU"/>
              </w:rPr>
              <w:t xml:space="preserve"> урамы, 1</w:t>
            </w:r>
            <w:r>
              <w:rPr>
                <w:rFonts w:ascii="Times New Roman" w:hAnsi="Times New Roman"/>
                <w:b/>
                <w:snapToGrid w:val="0"/>
                <w:sz w:val="28"/>
                <w:szCs w:val="28"/>
                <w:lang w:val="be-BY" w:eastAsia="ru-RU"/>
              </w:rPr>
              <w:t>5</w:t>
            </w:r>
          </w:p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b/>
                <w:snapToGrid w:val="0"/>
                <w:sz w:val="28"/>
                <w:szCs w:val="28"/>
                <w:lang w:val="be-BY" w:eastAsia="ru-RU"/>
              </w:rPr>
              <w:t>тел. 2-86-15</w:t>
            </w:r>
          </w:p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  <w:lang w:val="be-BY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14677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66.75pt;height:79.5pt;visibility:visible">
                  <v:imagedata r:id="rId5" o:title=""/>
                </v:shape>
              </w:pict>
            </w:r>
          </w:p>
        </w:tc>
        <w:tc>
          <w:tcPr>
            <w:tcW w:w="3794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77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Республика Башкортостан</w:t>
            </w:r>
          </w:p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77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77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сельского поселения</w:t>
            </w:r>
          </w:p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Тюрюшевский </w:t>
            </w:r>
            <w:r w:rsidRPr="008777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77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муниципального района</w:t>
            </w:r>
          </w:p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</w:pPr>
            <w:r w:rsidRPr="0087778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Буздякский район</w:t>
            </w:r>
          </w:p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>452727, с.Тюрюшево</w:t>
            </w:r>
          </w:p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</w:pPr>
            <w:r w:rsidRPr="00877788"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>ул.Школьная, 1</w:t>
            </w:r>
            <w:r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>5</w:t>
            </w:r>
          </w:p>
          <w:p w:rsidR="0076346C" w:rsidRPr="00877788" w:rsidRDefault="0076346C" w:rsidP="005637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77788"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>тел. 2-</w:t>
            </w:r>
            <w:r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>86-15</w:t>
            </w:r>
          </w:p>
        </w:tc>
      </w:tr>
    </w:tbl>
    <w:p w:rsidR="0076346C" w:rsidRPr="00877788" w:rsidRDefault="0076346C" w:rsidP="007015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98" w:type="dxa"/>
        <w:tblLook w:val="01E0"/>
      </w:tblPr>
      <w:tblGrid>
        <w:gridCol w:w="3608"/>
        <w:gridCol w:w="2062"/>
        <w:gridCol w:w="3828"/>
      </w:tblGrid>
      <w:tr w:rsidR="0076346C" w:rsidRPr="00CA47B5" w:rsidTr="00563762">
        <w:trPr>
          <w:trHeight w:val="768"/>
        </w:trPr>
        <w:tc>
          <w:tcPr>
            <w:tcW w:w="3608" w:type="dxa"/>
          </w:tcPr>
          <w:p w:rsidR="0076346C" w:rsidRPr="0005207E" w:rsidRDefault="0076346C" w:rsidP="00563762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</w:pPr>
            <w:r w:rsidRPr="0005207E"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 xml:space="preserve">         </w:t>
            </w:r>
            <w:r w:rsidRPr="0005207E">
              <w:rPr>
                <w:rFonts w:ascii="Lucida Sans Unicode" w:hAnsi="Lucida Sans Unicode" w:cs="Lucida Sans Unicode"/>
                <w:b/>
                <w:sz w:val="28"/>
                <w:szCs w:val="28"/>
                <w:lang w:val="be-BY" w:eastAsia="ru-RU"/>
              </w:rPr>
              <w:t>Ҡ</w:t>
            </w:r>
            <w:r w:rsidRPr="0005207E"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 xml:space="preserve"> А Р А Р</w:t>
            </w:r>
          </w:p>
          <w:p w:rsidR="0076346C" w:rsidRPr="0005207E" w:rsidRDefault="0076346C" w:rsidP="00C9411E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</w:pPr>
            <w:r w:rsidRPr="0005207E"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>14 июнь 2024 й</w:t>
            </w:r>
          </w:p>
        </w:tc>
        <w:tc>
          <w:tcPr>
            <w:tcW w:w="2062" w:type="dxa"/>
          </w:tcPr>
          <w:p w:rsidR="0076346C" w:rsidRPr="0005207E" w:rsidRDefault="0076346C" w:rsidP="00563762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76346C" w:rsidRPr="0005207E" w:rsidRDefault="0076346C" w:rsidP="00F75CA5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520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№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828" w:type="dxa"/>
          </w:tcPr>
          <w:p w:rsidR="0076346C" w:rsidRPr="0005207E" w:rsidRDefault="0076346C" w:rsidP="00563762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</w:pPr>
            <w:r w:rsidRPr="0005207E"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 xml:space="preserve">        ПОСТАНОВЛЕНИЕ</w:t>
            </w:r>
          </w:p>
          <w:p w:rsidR="0076346C" w:rsidRPr="0005207E" w:rsidRDefault="0076346C" w:rsidP="00563762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520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14 июня  </w:t>
            </w:r>
            <w:r w:rsidRPr="000520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520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</w:t>
            </w:r>
          </w:p>
          <w:p w:rsidR="0076346C" w:rsidRPr="0005207E" w:rsidRDefault="0076346C" w:rsidP="00563762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6346C" w:rsidRPr="00877788" w:rsidRDefault="0076346C" w:rsidP="007015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78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измиенений в </w:t>
      </w:r>
      <w:r w:rsidRPr="00877788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ую</w:t>
      </w:r>
      <w:r w:rsidRPr="00877788">
        <w:rPr>
          <w:rFonts w:ascii="Times New Roman" w:hAnsi="Times New Roman"/>
          <w:b/>
          <w:sz w:val="28"/>
          <w:szCs w:val="28"/>
        </w:rPr>
        <w:t xml:space="preserve">  программ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76346C" w:rsidRPr="00877788" w:rsidRDefault="0076346C" w:rsidP="0070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877788">
        <w:rPr>
          <w:rFonts w:ascii="Times New Roman" w:hAnsi="Times New Roman"/>
          <w:b/>
          <w:sz w:val="28"/>
          <w:szCs w:val="28"/>
        </w:rPr>
        <w:t>«Жилищно-коммунальное хозяйство и б</w:t>
      </w:r>
      <w:r w:rsidRPr="0087778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лагоустройство территории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сельского поселения Тюрюшевский</w:t>
      </w:r>
      <w:r w:rsidRPr="0087778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сельсовет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муниципального района Буздякский район Республики Башкортостан </w:t>
      </w:r>
      <w:r w:rsidRPr="00877788">
        <w:rPr>
          <w:rFonts w:ascii="Times New Roman" w:hAnsi="Times New Roman"/>
          <w:b/>
          <w:bCs/>
          <w:sz w:val="28"/>
          <w:szCs w:val="28"/>
          <w:lang w:eastAsia="ar-SA"/>
        </w:rPr>
        <w:t>на 20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22</w:t>
      </w:r>
      <w:r w:rsidRPr="00877788">
        <w:rPr>
          <w:rFonts w:ascii="Times New Roman" w:hAnsi="Times New Roman"/>
          <w:b/>
          <w:bCs/>
          <w:sz w:val="28"/>
          <w:szCs w:val="28"/>
          <w:lang w:eastAsia="ar-SA"/>
        </w:rPr>
        <w:t>-202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4 </w:t>
      </w:r>
      <w:r w:rsidRPr="00877788">
        <w:rPr>
          <w:rFonts w:ascii="Times New Roman" w:hAnsi="Times New Roman"/>
          <w:b/>
          <w:bCs/>
          <w:sz w:val="28"/>
          <w:szCs w:val="28"/>
          <w:lang w:eastAsia="ar-SA"/>
        </w:rPr>
        <w:t>год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ы</w:t>
      </w:r>
      <w:r w:rsidRPr="00877788">
        <w:rPr>
          <w:rFonts w:ascii="Times New Roman" w:hAnsi="Times New Roman"/>
          <w:b/>
          <w:sz w:val="28"/>
          <w:szCs w:val="28"/>
        </w:rPr>
        <w:t>»</w:t>
      </w:r>
    </w:p>
    <w:p w:rsidR="0076346C" w:rsidRPr="00877788" w:rsidRDefault="0076346C" w:rsidP="007015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346C" w:rsidRPr="00877788" w:rsidRDefault="0076346C" w:rsidP="007015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7788">
        <w:rPr>
          <w:rFonts w:ascii="Times New Roman" w:hAnsi="Times New Roman"/>
          <w:sz w:val="28"/>
          <w:szCs w:val="28"/>
        </w:rPr>
        <w:t xml:space="preserve">             В соответствии с </w:t>
      </w:r>
      <w:r w:rsidRPr="00877788">
        <w:rPr>
          <w:rFonts w:ascii="Times New Roman" w:hAnsi="Times New Roman"/>
          <w:sz w:val="28"/>
          <w:szCs w:val="28"/>
          <w:lang w:eastAsia="ar-SA"/>
        </w:rPr>
        <w:t xml:space="preserve">Бюджетным </w:t>
      </w:r>
      <w:hyperlink r:id="rId6" w:history="1">
        <w:r w:rsidRPr="00877788">
          <w:rPr>
            <w:rFonts w:ascii="Times New Roman" w:hAnsi="Times New Roman"/>
            <w:sz w:val="28"/>
            <w:szCs w:val="28"/>
            <w:lang w:eastAsia="ar-SA"/>
          </w:rPr>
          <w:t>кодексом</w:t>
        </w:r>
      </w:hyperlink>
      <w:r w:rsidRPr="00877788">
        <w:rPr>
          <w:rFonts w:ascii="Times New Roman" w:hAnsi="Times New Roman"/>
          <w:sz w:val="28"/>
          <w:szCs w:val="28"/>
          <w:lang w:eastAsia="ar-SA"/>
        </w:rPr>
        <w:t xml:space="preserve"> Российской Федерации,</w:t>
      </w:r>
      <w:r w:rsidRPr="00877788">
        <w:rPr>
          <w:rFonts w:ascii="Times New Roman" w:hAnsi="Times New Roman"/>
          <w:sz w:val="28"/>
          <w:szCs w:val="28"/>
        </w:rPr>
        <w:t xml:space="preserve"> Федеральным законом от 06.10.2003</w:t>
      </w:r>
      <w:r>
        <w:rPr>
          <w:rFonts w:ascii="Times New Roman" w:hAnsi="Times New Roman"/>
          <w:sz w:val="28"/>
          <w:szCs w:val="28"/>
        </w:rPr>
        <w:t>г.</w:t>
      </w:r>
      <w:r w:rsidRPr="00877788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Pr="00877788">
        <w:rPr>
          <w:rFonts w:ascii="Times New Roman" w:hAnsi="Times New Roman"/>
          <w:sz w:val="28"/>
          <w:szCs w:val="28"/>
          <w:lang w:eastAsia="ar-SA"/>
        </w:rPr>
        <w:t xml:space="preserve">Правил благоустройства территории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Тюрюшевский</w:t>
      </w:r>
      <w:r w:rsidRPr="00877788">
        <w:rPr>
          <w:rFonts w:ascii="Times New Roman" w:hAnsi="Times New Roman"/>
          <w:sz w:val="28"/>
          <w:szCs w:val="28"/>
          <w:lang w:eastAsia="ar-SA"/>
        </w:rPr>
        <w:t xml:space="preserve"> сельсовет муниципального района Буздякский район Республики Башкортостан, </w:t>
      </w:r>
    </w:p>
    <w:p w:rsidR="0076346C" w:rsidRPr="00877788" w:rsidRDefault="0076346C" w:rsidP="007015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7788">
        <w:rPr>
          <w:rFonts w:ascii="Times New Roman" w:hAnsi="Times New Roman"/>
          <w:sz w:val="28"/>
          <w:szCs w:val="28"/>
        </w:rPr>
        <w:t>п о с т а н о в л я ю:</w:t>
      </w:r>
    </w:p>
    <w:p w:rsidR="0076346C" w:rsidRPr="00877788" w:rsidRDefault="0076346C" w:rsidP="00701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1.Внести изменения в </w:t>
      </w:r>
      <w:r w:rsidRPr="00877788">
        <w:rPr>
          <w:rFonts w:ascii="Times New Roman" w:hAnsi="Times New Roman"/>
          <w:sz w:val="28"/>
          <w:szCs w:val="28"/>
        </w:rPr>
        <w:t>муниципальную программу «Жилищно-коммунальное хозяйство и благоустройство территории с</w:t>
      </w:r>
      <w:r>
        <w:rPr>
          <w:rFonts w:ascii="Times New Roman" w:hAnsi="Times New Roman"/>
          <w:sz w:val="28"/>
          <w:szCs w:val="28"/>
        </w:rPr>
        <w:t xml:space="preserve">ельского поселения Тюрюшевский </w:t>
      </w:r>
      <w:r w:rsidRPr="00877788">
        <w:rPr>
          <w:rFonts w:ascii="Times New Roman" w:hAnsi="Times New Roman"/>
          <w:sz w:val="28"/>
          <w:szCs w:val="28"/>
        </w:rPr>
        <w:t>сельсовет на 20</w:t>
      </w:r>
      <w:r>
        <w:rPr>
          <w:rFonts w:ascii="Times New Roman" w:hAnsi="Times New Roman"/>
          <w:sz w:val="28"/>
          <w:szCs w:val="28"/>
        </w:rPr>
        <w:t>22</w:t>
      </w:r>
      <w:r w:rsidRPr="00877788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877788">
        <w:rPr>
          <w:rFonts w:ascii="Times New Roman" w:hAnsi="Times New Roman"/>
          <w:sz w:val="28"/>
          <w:szCs w:val="28"/>
        </w:rPr>
        <w:t xml:space="preserve"> годы» (далее «Программа») (прилагается).</w:t>
      </w:r>
    </w:p>
    <w:p w:rsidR="0076346C" w:rsidRPr="00877788" w:rsidRDefault="0076346C" w:rsidP="007015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7788">
        <w:rPr>
          <w:rFonts w:ascii="Times New Roman" w:hAnsi="Times New Roman"/>
          <w:sz w:val="28"/>
          <w:szCs w:val="28"/>
          <w:lang w:eastAsia="ar-SA"/>
        </w:rPr>
        <w:t xml:space="preserve">             2.Контроль за выполнением настоящего постановления оставляю за собой.</w:t>
      </w:r>
    </w:p>
    <w:p w:rsidR="0076346C" w:rsidRPr="00877788" w:rsidRDefault="0076346C" w:rsidP="00701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346C" w:rsidRPr="00877788" w:rsidRDefault="0076346C" w:rsidP="00701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346C" w:rsidRPr="00877788" w:rsidRDefault="0076346C" w:rsidP="00701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346C" w:rsidRPr="00877788" w:rsidRDefault="0076346C" w:rsidP="00701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Pr="0087778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877788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76346C" w:rsidRPr="00877788" w:rsidRDefault="0076346C" w:rsidP="00701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Тюрюшевский </w:t>
      </w:r>
      <w:r w:rsidRPr="00877788">
        <w:rPr>
          <w:rFonts w:ascii="Times New Roman" w:hAnsi="Times New Roman"/>
          <w:sz w:val="28"/>
          <w:szCs w:val="28"/>
        </w:rPr>
        <w:t xml:space="preserve">сельсовет                                                </w:t>
      </w:r>
      <w:r>
        <w:rPr>
          <w:rFonts w:ascii="Times New Roman" w:hAnsi="Times New Roman"/>
          <w:sz w:val="28"/>
          <w:szCs w:val="28"/>
        </w:rPr>
        <w:t>Р.Р.Мусина</w:t>
      </w:r>
      <w:r w:rsidRPr="00877788">
        <w:rPr>
          <w:rFonts w:ascii="Times New Roman" w:hAnsi="Times New Roman"/>
          <w:sz w:val="28"/>
          <w:szCs w:val="28"/>
        </w:rPr>
        <w:t xml:space="preserve">                </w:t>
      </w:r>
    </w:p>
    <w:p w:rsidR="0076346C" w:rsidRPr="00877788" w:rsidRDefault="0076346C" w:rsidP="007015F7">
      <w:pPr>
        <w:spacing w:after="0" w:line="240" w:lineRule="auto"/>
        <w:jc w:val="both"/>
        <w:rPr>
          <w:rFonts w:ascii="Times New Roman" w:hAnsi="Times New Roman"/>
          <w:spacing w:val="-1"/>
        </w:rPr>
      </w:pPr>
      <w:r w:rsidRPr="00877788">
        <w:rPr>
          <w:rFonts w:ascii="Times New Roman" w:hAnsi="Times New Roman"/>
          <w:spacing w:val="-5"/>
          <w:sz w:val="28"/>
          <w:szCs w:val="28"/>
        </w:rPr>
        <w:br w:type="page"/>
        <w:t xml:space="preserve">                                                                              </w:t>
      </w:r>
      <w:r w:rsidRPr="00877788">
        <w:rPr>
          <w:rFonts w:ascii="Times New Roman" w:hAnsi="Times New Roman"/>
          <w:spacing w:val="-5"/>
        </w:rPr>
        <w:t xml:space="preserve">Утверждена </w:t>
      </w:r>
      <w:r w:rsidRPr="00877788">
        <w:rPr>
          <w:rFonts w:ascii="Times New Roman" w:hAnsi="Times New Roman"/>
          <w:spacing w:val="-1"/>
        </w:rPr>
        <w:t>постановлением главы</w:t>
      </w:r>
    </w:p>
    <w:p w:rsidR="0076346C" w:rsidRPr="00877788" w:rsidRDefault="0076346C" w:rsidP="007015F7">
      <w:pPr>
        <w:shd w:val="clear" w:color="auto" w:fill="FFFFFF"/>
        <w:spacing w:after="0" w:line="240" w:lineRule="atLeast"/>
        <w:ind w:left="5103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</w:t>
      </w:r>
      <w:r w:rsidRPr="00877788">
        <w:rPr>
          <w:rFonts w:ascii="Times New Roman" w:hAnsi="Times New Roman"/>
          <w:color w:val="000000"/>
          <w:spacing w:val="-1"/>
          <w:sz w:val="24"/>
          <w:szCs w:val="24"/>
        </w:rPr>
        <w:t xml:space="preserve">сельского поселения </w:t>
      </w:r>
    </w:p>
    <w:p w:rsidR="0076346C" w:rsidRPr="00877788" w:rsidRDefault="0076346C" w:rsidP="007015F7">
      <w:pPr>
        <w:shd w:val="clear" w:color="auto" w:fill="FFFFFF"/>
        <w:spacing w:after="0" w:line="240" w:lineRule="atLeast"/>
        <w:ind w:left="5103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</w:t>
      </w:r>
      <w:r w:rsidRPr="00877788">
        <w:rPr>
          <w:rFonts w:ascii="Times New Roman" w:hAnsi="Times New Roman"/>
          <w:color w:val="000000"/>
          <w:spacing w:val="-1"/>
          <w:sz w:val="24"/>
          <w:szCs w:val="24"/>
        </w:rPr>
        <w:t xml:space="preserve">от </w:t>
      </w:r>
      <w:r w:rsidRPr="00F75CA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№</w:t>
      </w:r>
      <w:r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 xml:space="preserve"> 33 </w:t>
      </w:r>
      <w:r w:rsidRPr="00F75CA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 xml:space="preserve"> от </w:t>
      </w:r>
      <w:r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 xml:space="preserve">14 июня  </w:t>
      </w:r>
      <w:r w:rsidRPr="00C367AC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202</w:t>
      </w:r>
      <w:r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4</w:t>
      </w:r>
      <w:r w:rsidRPr="00C367AC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г</w:t>
      </w:r>
    </w:p>
    <w:p w:rsidR="0076346C" w:rsidRPr="00877788" w:rsidRDefault="0076346C" w:rsidP="007015F7">
      <w:pPr>
        <w:shd w:val="clear" w:color="auto" w:fill="FFFFFF"/>
        <w:spacing w:after="0" w:line="240" w:lineRule="atLeast"/>
        <w:ind w:left="5103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6346C" w:rsidRPr="00877788" w:rsidRDefault="0076346C" w:rsidP="007015F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Муниципальная программа </w:t>
      </w:r>
    </w:p>
    <w:p w:rsidR="0076346C" w:rsidRPr="00877788" w:rsidRDefault="0076346C" w:rsidP="007015F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«Жилищно-коммунальное хозяйство и благоустройство территории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сельского поселения Тюрюшевский</w:t>
      </w: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сельсовет на 20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22</w:t>
      </w: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>-202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4</w:t>
      </w: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годы»</w:t>
      </w:r>
    </w:p>
    <w:p w:rsidR="0076346C" w:rsidRPr="00877788" w:rsidRDefault="0076346C" w:rsidP="007015F7">
      <w:pPr>
        <w:shd w:val="clear" w:color="auto" w:fill="FFFFFF"/>
        <w:spacing w:after="0" w:line="240" w:lineRule="atLeast"/>
        <w:jc w:val="right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>ПАСПОРТ МУНИЦИПАЛЬНОЙ  ПРОГРАММЫ</w:t>
      </w:r>
    </w:p>
    <w:tbl>
      <w:tblPr>
        <w:tblW w:w="0" w:type="auto"/>
        <w:tblInd w:w="-40" w:type="dxa"/>
        <w:tblLayout w:type="fixed"/>
        <w:tblLook w:val="00A0"/>
      </w:tblPr>
      <w:tblGrid>
        <w:gridCol w:w="3888"/>
        <w:gridCol w:w="5300"/>
      </w:tblGrid>
      <w:tr w:rsidR="0076346C" w:rsidRPr="00CA47B5" w:rsidTr="00563762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Наименование муниципальной программы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«Ж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илищно-коммунальное хозяйство и </w:t>
            </w:r>
            <w:r w:rsidRPr="0087778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благо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устройство территории сельского поселения Тюрюшевский</w:t>
            </w:r>
            <w:r w:rsidRPr="0087778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сельсовет на 20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22</w:t>
            </w:r>
            <w:r w:rsidRPr="0087778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-202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</w:t>
            </w:r>
            <w:r w:rsidRPr="0087778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годы»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(далее –Муниципальная программа)</w:t>
            </w:r>
          </w:p>
        </w:tc>
      </w:tr>
      <w:tr w:rsidR="0076346C" w:rsidRPr="00CA47B5" w:rsidTr="00563762"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Основание для разработки муниципальной программы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7015F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2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Бюджетный кодекс</w:t>
            </w:r>
          </w:p>
          <w:p w:rsidR="0076346C" w:rsidRPr="00877788" w:rsidRDefault="0076346C" w:rsidP="007015F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2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Жилищный кодекс</w:t>
            </w:r>
          </w:p>
          <w:p w:rsidR="0076346C" w:rsidRPr="00877788" w:rsidRDefault="0076346C" w:rsidP="007015F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2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Гражданский кодекс</w:t>
            </w:r>
          </w:p>
          <w:p w:rsidR="0076346C" w:rsidRPr="00877788" w:rsidRDefault="0076346C" w:rsidP="007015F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2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06.10.2003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№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</w:rPr>
              <w:t>131- ФЗ «Об общих принципах организации местного самоуправления в Российской Федерации»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ind w:left="12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5.Правила благоустройства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сельского поселения 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Тюрюшевский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сельсовет, утвержденные решением Совета сельского поселения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ind w:left="121" w:firstLine="12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6346C" w:rsidRPr="00CA47B5" w:rsidTr="00563762"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Обеспечение комфортных и безопасных условий проживания населения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сельского поселения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Тюрюшевский</w:t>
            </w: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сельсовет</w:t>
            </w:r>
          </w:p>
        </w:tc>
      </w:tr>
      <w:tr w:rsidR="0076346C" w:rsidRPr="00CA47B5" w:rsidTr="0056376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Задачи муниципальной </w:t>
            </w:r>
            <w:r w:rsidRPr="0087778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программы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-Повышение качества и условий проживания граждан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-Экономическое стимулирование развития систем теплоснабжения, водоснабжения и водоотведения и внедрение энергосберегающих технологий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-Обеспечение устойчивого функционирования уличного освещения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-Улучшение условий проживания жителей поселения: улучшение внешнего вида поселения, улиц, скверов, площадей и прочих объектов благоустройства, отвечающее действующим требованиям и нормам, в т. ч. озеленение и комплексное благоустройство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6346C" w:rsidRPr="00CA47B5" w:rsidTr="00563762">
        <w:trPr>
          <w:trHeight w:val="722"/>
        </w:trPr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Муниципальный заказчик программы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ind w:hanging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сельского поселения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ind w:hanging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Тюрюшевский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сельсовет</w:t>
            </w:r>
          </w:p>
        </w:tc>
      </w:tr>
      <w:tr w:rsidR="0076346C" w:rsidRPr="00CA47B5" w:rsidTr="00563762">
        <w:trPr>
          <w:trHeight w:val="871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Координатор муниципальной 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Управляющий делами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6346C" w:rsidRPr="00CA47B5" w:rsidTr="00563762">
        <w:trPr>
          <w:trHeight w:val="871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Сроки реализации муниципальной 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годы</w:t>
            </w:r>
          </w:p>
        </w:tc>
      </w:tr>
      <w:tr w:rsidR="0076346C" w:rsidRPr="00CA47B5" w:rsidTr="00563762">
        <w:trPr>
          <w:trHeight w:val="871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Перечень подпрограмм муниципальной 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Жилищное хозяйство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2.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Коммунальное хозяйство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3.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Благоустройство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4.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Обеспечение пожарной безопасности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6346C" w:rsidRPr="00CA47B5" w:rsidTr="00563762">
        <w:trPr>
          <w:trHeight w:val="116"/>
        </w:trPr>
        <w:tc>
          <w:tcPr>
            <w:tcW w:w="388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Источники финансирования муниципальной 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г.-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1332,12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тыс. руб.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г.-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1678,10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тыс. руб.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г.-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1223,26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тыс. руб.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Всего: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4233,48</w:t>
            </w:r>
            <w:bookmarkStart w:id="0" w:name="_GoBack"/>
            <w:bookmarkEnd w:id="0"/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тыс. рублей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76346C" w:rsidRPr="00CA47B5" w:rsidTr="00563762">
        <w:trPr>
          <w:trHeight w:val="112"/>
        </w:trPr>
        <w:tc>
          <w:tcPr>
            <w:tcW w:w="388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6346C" w:rsidRPr="00877788" w:rsidRDefault="0076346C" w:rsidP="005637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D60D0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Источник финансирования: бю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джет СП   и РБ </w:t>
            </w:r>
          </w:p>
        </w:tc>
      </w:tr>
      <w:tr w:rsidR="0076346C" w:rsidRPr="00CA47B5" w:rsidTr="00563762">
        <w:trPr>
          <w:trHeight w:val="871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Ожидаемые результаты реализации муниципальной 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результате реализации Программы ожидается, в том числе: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-повышение уровня благоустроенности территории Поселения;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-повышение качества условий проживания населения;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- повышение уровня культуры жителей;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- улучшение внешнего облика поселения;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-улучшение эксплуатационных характеристик общего имущества в многоквартирных домах.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-снижение уровня износа многоквартирных домов.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-улучшение технического состояния объектов коммунальной инфраструктуры населенных пунктов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Всего к окончанию реализации (Приложение №1)</w:t>
            </w:r>
          </w:p>
        </w:tc>
      </w:tr>
    </w:tbl>
    <w:p w:rsidR="0076346C" w:rsidRPr="00877788" w:rsidRDefault="0076346C" w:rsidP="007015F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6346C" w:rsidRPr="00877788" w:rsidRDefault="0076346C" w:rsidP="007015F7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>Муниципальные подпрограммы</w:t>
      </w:r>
    </w:p>
    <w:p w:rsidR="0076346C" w:rsidRPr="00877788" w:rsidRDefault="0076346C" w:rsidP="007015F7">
      <w:pPr>
        <w:suppressAutoHyphens/>
        <w:snapToGrid w:val="0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77788">
        <w:rPr>
          <w:rFonts w:ascii="Times New Roman" w:hAnsi="Times New Roman"/>
          <w:color w:val="000000"/>
          <w:sz w:val="24"/>
          <w:szCs w:val="24"/>
          <w:lang w:eastAsia="ar-SA"/>
        </w:rPr>
        <w:t>1.Жилищное хозяйство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76346C" w:rsidRPr="00877788" w:rsidRDefault="0076346C" w:rsidP="007015F7">
      <w:pPr>
        <w:suppressAutoHyphens/>
        <w:snapToGrid w:val="0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77788">
        <w:rPr>
          <w:rFonts w:ascii="Times New Roman" w:hAnsi="Times New Roman"/>
          <w:color w:val="000000"/>
          <w:sz w:val="24"/>
          <w:szCs w:val="24"/>
          <w:lang w:eastAsia="ar-SA"/>
        </w:rPr>
        <w:t>2. Коммунальное хозяйство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76346C" w:rsidRPr="00877788" w:rsidRDefault="0076346C" w:rsidP="007015F7">
      <w:pPr>
        <w:suppressAutoHyphens/>
        <w:snapToGrid w:val="0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77788">
        <w:rPr>
          <w:rFonts w:ascii="Times New Roman" w:hAnsi="Times New Roman"/>
          <w:color w:val="000000"/>
          <w:sz w:val="24"/>
          <w:szCs w:val="24"/>
          <w:lang w:eastAsia="ar-SA"/>
        </w:rPr>
        <w:t>3. Благоустройство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76346C" w:rsidRPr="00877788" w:rsidRDefault="0076346C" w:rsidP="007015F7">
      <w:pPr>
        <w:suppressAutoHyphens/>
        <w:snapToGrid w:val="0"/>
        <w:spacing w:after="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7778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4. Обеспечение пожарной безопасности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76346C" w:rsidRPr="00877788" w:rsidRDefault="0076346C" w:rsidP="007015F7">
      <w:pPr>
        <w:suppressAutoHyphens/>
        <w:snapToGrid w:val="0"/>
        <w:spacing w:after="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7778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</w:t>
      </w:r>
    </w:p>
    <w:p w:rsidR="0076346C" w:rsidRPr="00877788" w:rsidRDefault="0076346C" w:rsidP="007015F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>3.Цели и задачи муниципальной программы</w:t>
      </w:r>
    </w:p>
    <w:p w:rsidR="0076346C" w:rsidRPr="00877788" w:rsidRDefault="0076346C" w:rsidP="007015F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6346C" w:rsidRPr="00877788" w:rsidRDefault="0076346C" w:rsidP="007015F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7778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За счет последовательного выполнения Программных мероприятий планируется достигнуть создания комфортных условий для проживания населения на территории Поселения, в том числе: </w:t>
      </w: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77788">
        <w:rPr>
          <w:rFonts w:ascii="Times New Roman" w:hAnsi="Times New Roman"/>
          <w:bCs/>
          <w:sz w:val="24"/>
          <w:szCs w:val="24"/>
          <w:lang w:eastAsia="ru-RU"/>
        </w:rPr>
        <w:t>- Повышение качества и условий проживания граждан</w:t>
      </w: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77788">
        <w:rPr>
          <w:rFonts w:ascii="Times New Roman" w:hAnsi="Times New Roman"/>
          <w:bCs/>
          <w:sz w:val="24"/>
          <w:szCs w:val="24"/>
          <w:lang w:eastAsia="ru-RU"/>
        </w:rPr>
        <w:t>- Экономическое стимулирование развития систем теплоснабжения, водоснабжения и водоотведения и внедрение энергосберегающих технологий</w:t>
      </w: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77788">
        <w:rPr>
          <w:rFonts w:ascii="Times New Roman" w:hAnsi="Times New Roman"/>
          <w:bCs/>
          <w:sz w:val="24"/>
          <w:szCs w:val="24"/>
          <w:lang w:eastAsia="ru-RU"/>
        </w:rPr>
        <w:t>- Обеспечение устойчивого функционирования уличного освещения</w:t>
      </w: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77788">
        <w:rPr>
          <w:rFonts w:ascii="Times New Roman" w:hAnsi="Times New Roman"/>
          <w:bCs/>
          <w:sz w:val="24"/>
          <w:szCs w:val="24"/>
          <w:lang w:eastAsia="ru-RU"/>
        </w:rPr>
        <w:t>- Улучшение условий проживания жителей поселения: улучшение внешнего вида поселения, улиц, скверов, площадей и прочих объектов благоустройства, отвечающее действующим требованиям и нормам, в т. ч. озеленение и комплексное благоустройство</w:t>
      </w: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77788">
        <w:rPr>
          <w:rFonts w:ascii="Times New Roman" w:hAnsi="Times New Roman"/>
          <w:bCs/>
          <w:sz w:val="24"/>
          <w:szCs w:val="24"/>
          <w:lang w:eastAsia="ru-RU"/>
        </w:rPr>
        <w:t>- Создание условий для развития услуг в сфере похоронного дела, повышение качества предоставления услуг,</w:t>
      </w:r>
    </w:p>
    <w:p w:rsidR="0076346C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877788"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877788">
        <w:rPr>
          <w:rFonts w:ascii="Times New Roman" w:hAnsi="Times New Roman"/>
          <w:bCs/>
          <w:color w:val="000000"/>
          <w:sz w:val="24"/>
          <w:szCs w:val="24"/>
          <w:lang w:eastAsia="ar-SA"/>
        </w:rPr>
        <w:t>улучшение технического состояния объектов коммунальной инфраструктуры населенных пунктов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.</w:t>
      </w: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</w:p>
    <w:p w:rsidR="0076346C" w:rsidRDefault="0076346C" w:rsidP="007015F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6346C" w:rsidRPr="00877788" w:rsidRDefault="0076346C" w:rsidP="007015F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>ПАСПОРТ ПОДПРОГРАММЫ</w:t>
      </w:r>
    </w:p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>«Жилищное хозяйство»</w:t>
      </w:r>
    </w:p>
    <w:tbl>
      <w:tblPr>
        <w:tblW w:w="0" w:type="auto"/>
        <w:tblInd w:w="108" w:type="dxa"/>
        <w:tblLayout w:type="fixed"/>
        <w:tblLook w:val="00A0"/>
      </w:tblPr>
      <w:tblGrid>
        <w:gridCol w:w="3888"/>
        <w:gridCol w:w="5300"/>
      </w:tblGrid>
      <w:tr w:rsidR="0076346C" w:rsidRPr="00CA47B5" w:rsidTr="00563762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Наименование подпрограммы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Жилищное хозяйство (далее - подпрограмма)</w:t>
            </w:r>
          </w:p>
        </w:tc>
      </w:tr>
      <w:tr w:rsidR="0076346C" w:rsidRPr="00CA47B5" w:rsidTr="00563762"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Основание для разработки подпрограммы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1.Жилищный кодекс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2. Гражданский кодекс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06.10.2003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№131- 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3.Правила благо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устройства территории сельского поселения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Тюрюшевский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сельсовет утвержденные решением Совета депутатов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сельского поселения.</w:t>
            </w:r>
          </w:p>
        </w:tc>
      </w:tr>
      <w:tr w:rsidR="0076346C" w:rsidRPr="00CA47B5" w:rsidTr="00563762"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Цели подпрограммы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Повышение качества условий проживания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</w:t>
            </w: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раждан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Задачи под</w:t>
            </w:r>
            <w:r w:rsidRPr="0087778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программы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-Повышение качества и условий проживания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722"/>
        </w:trPr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Муниципальный заказчик подпрограммы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ind w:hanging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СП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Тюрюшевский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сельсовет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871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Координатор подпрограммы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Управляющий делами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6346C" w:rsidRPr="00CA47B5" w:rsidTr="00563762">
        <w:trPr>
          <w:trHeight w:val="871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Сроки реализации подпрограммы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877788">
                <w:rPr>
                  <w:rFonts w:ascii="Times New Roman" w:hAnsi="Times New Roman"/>
                  <w:color w:val="000000"/>
                  <w:sz w:val="24"/>
                  <w:szCs w:val="24"/>
                  <w:lang w:eastAsia="ar-SA"/>
                </w:rPr>
                <w:t>20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ar-SA"/>
                </w:rPr>
                <w:t>22</w:t>
              </w:r>
              <w:r w:rsidRPr="00877788">
                <w:rPr>
                  <w:rFonts w:ascii="Times New Roman" w:hAnsi="Times New Roman"/>
                  <w:color w:val="000000"/>
                  <w:sz w:val="24"/>
                  <w:szCs w:val="24"/>
                  <w:lang w:eastAsia="ar-SA"/>
                </w:rPr>
                <w:t xml:space="preserve"> г</w:t>
              </w:r>
            </w:smartTag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428"/>
        </w:trPr>
        <w:tc>
          <w:tcPr>
            <w:tcW w:w="38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Источники финансирования подпрограммы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00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,0 тыс. руб.;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00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,0 тыс. руб.;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00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,0 тыс. руб.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6346C" w:rsidRPr="00CA47B5" w:rsidTr="00563762">
        <w:trPr>
          <w:trHeight w:val="871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5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346C" w:rsidRPr="00877788" w:rsidRDefault="0076346C" w:rsidP="005637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6346C" w:rsidRPr="00877788" w:rsidRDefault="0076346C" w:rsidP="007015F7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76346C" w:rsidRPr="00877788" w:rsidRDefault="0076346C" w:rsidP="007015F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877788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br w:type="page"/>
      </w:r>
    </w:p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>ПАСПОРТ ПОДПРОГРАММЫ</w:t>
      </w:r>
    </w:p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>Благоустройство</w:t>
      </w:r>
    </w:p>
    <w:tbl>
      <w:tblPr>
        <w:tblW w:w="0" w:type="auto"/>
        <w:tblInd w:w="108" w:type="dxa"/>
        <w:tblLayout w:type="fixed"/>
        <w:tblLook w:val="00A0"/>
      </w:tblPr>
      <w:tblGrid>
        <w:gridCol w:w="3888"/>
        <w:gridCol w:w="5300"/>
      </w:tblGrid>
      <w:tr w:rsidR="0076346C" w:rsidRPr="00CA47B5" w:rsidTr="00563762">
        <w:trPr>
          <w:trHeight w:val="459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Наименование подпрограммы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Благоустройство</w:t>
            </w:r>
          </w:p>
        </w:tc>
      </w:tr>
      <w:tr w:rsidR="0076346C" w:rsidRPr="00CA47B5" w:rsidTr="00563762">
        <w:trPr>
          <w:trHeight w:val="2267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Основание для разработки подпрограммы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1.Жилищный кодекс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2.Гражданский кодекс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06.10.2003 № 131- 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Правила благоустройства территории сельского 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поселения, утвержденные решением Совета 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депутатов сельского поселения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684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Цели подпрограммы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Улучшение внешнего вида поселение, создание благоприятных эстетических условий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проживания граждан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2501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Задачи под</w:t>
            </w:r>
            <w:r w:rsidRPr="0087778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программы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-Обеспечение устойчивого функционирования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уличного освещения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-Улучш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ение условий проживания жителей.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поселения: улучшение внешнего вида поселения,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улиц, скверов, площадей и прочих объектов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благоустройства, отвечающее действующим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требованиям и нормам, в т. ч. озеленение и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комплексное благоустройство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595"/>
        </w:trPr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Муниципальный заказчик подпрограммы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ind w:hanging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СП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Тюрюшевский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сельсовет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718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Координатор подпрограммы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Управделами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718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Сроки реализации подпрограммы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годы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681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Источники финансирования подпрограммы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г.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996,21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тыс. 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руб.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г.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1488,33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тыс. руб.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900,83 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тыс. руб.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Итого: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3385,37 тыс.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руб.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 счет средств бюджета СП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 РБ 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6346C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6346C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6346C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>ПАСПОРТ ПОДПРОГРАММЫ</w:t>
      </w:r>
    </w:p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>Коммунальное хозяйство</w:t>
      </w:r>
    </w:p>
    <w:tbl>
      <w:tblPr>
        <w:tblW w:w="0" w:type="auto"/>
        <w:tblInd w:w="108" w:type="dxa"/>
        <w:tblLayout w:type="fixed"/>
        <w:tblLook w:val="00A0"/>
      </w:tblPr>
      <w:tblGrid>
        <w:gridCol w:w="3888"/>
        <w:gridCol w:w="5300"/>
      </w:tblGrid>
      <w:tr w:rsidR="0076346C" w:rsidRPr="00CA47B5" w:rsidTr="00563762">
        <w:trPr>
          <w:trHeight w:val="459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Наименование подпрограммы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6346C" w:rsidRPr="00CA47B5" w:rsidTr="00563762">
        <w:trPr>
          <w:trHeight w:val="2267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Основание для разработки подпрограммы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1.Жилищный кодекс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2.Гражданский кодекс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</w:rPr>
              <w:t>3.Фе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деральный закон от 06.10.2003г. №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</w:rPr>
              <w:t>131- 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Правила благоустройства территории 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сельского поселения, утвержденные решением 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Совета депутатов сельского поселения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ind w:left="121" w:firstLine="12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6346C" w:rsidRPr="00CA47B5" w:rsidTr="00563762">
        <w:trPr>
          <w:trHeight w:val="684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Цели подпрограммы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Комплексное решение проблем развития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мероприятий в области КХ на территории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поселения, улучшение технического состояния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объектов коммунальной инфраструктуры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Сельского поселения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1242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Задачи под</w:t>
            </w:r>
            <w:r w:rsidRPr="0087778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программы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- ремонт и содержание объектов коммунального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хозяйства, инфраструктуры, формирование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земельных участков под объектами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коммунальной инфраструктуры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595"/>
        </w:trPr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Муниципальный заказчик подпрограммы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ind w:hanging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СП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Тюрюшевский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сельсовет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718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Координатор подпрограммы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Управляющий делами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718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Сроки реализации подпрограммы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годы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681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Источники финансирования подпрограммы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335,91</w:t>
            </w:r>
          </w:p>
          <w:p w:rsidR="0076346C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2023-189,77</w:t>
            </w:r>
          </w:p>
          <w:p w:rsidR="0076346C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321,07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Всего 846,75</w:t>
            </w:r>
          </w:p>
          <w:p w:rsidR="0076346C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за счет средств бюджета СП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и бюджета     </w:t>
            </w:r>
          </w:p>
          <w:p w:rsidR="0076346C" w:rsidRPr="00877788" w:rsidRDefault="0076346C" w:rsidP="009B54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РБ </w:t>
            </w:r>
          </w:p>
        </w:tc>
      </w:tr>
    </w:tbl>
    <w:p w:rsidR="0076346C" w:rsidRPr="00877788" w:rsidRDefault="0076346C" w:rsidP="007015F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  <w:sectPr w:rsidR="0076346C" w:rsidRPr="00877788" w:rsidSect="00877788">
          <w:footnotePr>
            <w:pos w:val="beneathText"/>
          </w:footnotePr>
          <w:pgSz w:w="11905" w:h="16837"/>
          <w:pgMar w:top="426" w:right="850" w:bottom="1134" w:left="1701" w:header="720" w:footer="720" w:gutter="0"/>
          <w:cols w:space="720"/>
        </w:sectPr>
      </w:pPr>
    </w:p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>ПАСПОРТ ПОДПРОГРАММЫ</w:t>
      </w:r>
    </w:p>
    <w:p w:rsidR="0076346C" w:rsidRPr="00877788" w:rsidRDefault="0076346C" w:rsidP="007015F7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ar-SA"/>
        </w:rPr>
        <w:t>Пожарная безопасность</w:t>
      </w:r>
    </w:p>
    <w:tbl>
      <w:tblPr>
        <w:tblW w:w="0" w:type="auto"/>
        <w:tblInd w:w="108" w:type="dxa"/>
        <w:tblLayout w:type="fixed"/>
        <w:tblLook w:val="00A0"/>
      </w:tblPr>
      <w:tblGrid>
        <w:gridCol w:w="3888"/>
        <w:gridCol w:w="5300"/>
      </w:tblGrid>
      <w:tr w:rsidR="0076346C" w:rsidRPr="00CA47B5" w:rsidTr="00563762">
        <w:trPr>
          <w:trHeight w:val="459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Наименование подпрограммы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Пожарная безопасность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6346C" w:rsidRPr="00CA47B5" w:rsidTr="00563762">
        <w:trPr>
          <w:trHeight w:val="2267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Основание для разработки подпрограммы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1.Жилищный кодекс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2.Гражданский кодекс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</w:rPr>
              <w:t>3.Федеральный закон от 06.10.2003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№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</w:rPr>
              <w:t>131- 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4.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Правила благоустройства территории 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сельского поселения, утвержденные решением 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Совета депутатов сельского поселения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ind w:left="121" w:firstLine="12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6346C" w:rsidRPr="00CA47B5" w:rsidTr="00563762">
        <w:trPr>
          <w:trHeight w:val="684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Цели подпрограммы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Комплексное решение проблем развития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мероприятий в области пожарной безопасности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sz w:val="24"/>
                <w:szCs w:val="24"/>
                <w:lang w:eastAsia="ar-SA"/>
              </w:rPr>
              <w:t>на территории поселения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1242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Задачи под</w:t>
            </w:r>
            <w:r w:rsidRPr="0087778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программы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 содержание пожарной емкости, приобретение запасных частей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595"/>
        </w:trPr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Муниципальный заказчик подпрограммы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ind w:hanging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СП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Тюрюшевский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сельсовет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718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Координатор подпрограммы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Управляющий делами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76346C" w:rsidRPr="00CA47B5" w:rsidTr="00563762">
        <w:trPr>
          <w:trHeight w:val="718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Сроки реализации подпрограммы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годы</w:t>
            </w:r>
          </w:p>
        </w:tc>
      </w:tr>
      <w:tr w:rsidR="0076346C" w:rsidRPr="00CA47B5" w:rsidTr="00563762">
        <w:trPr>
          <w:trHeight w:val="681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Источники финансирования подпрограммы</w:t>
            </w:r>
          </w:p>
        </w:tc>
        <w:tc>
          <w:tcPr>
            <w:tcW w:w="5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г.-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3г.- 0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4г.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1,36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тыс. руб.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Итого: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1,36</w:t>
            </w:r>
            <w:r w:rsidRPr="0087778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тыс. руб.</w:t>
            </w:r>
          </w:p>
          <w:p w:rsidR="0076346C" w:rsidRPr="00877788" w:rsidRDefault="0076346C" w:rsidP="005637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за счет средств бюджета СП</w:t>
            </w:r>
          </w:p>
        </w:tc>
      </w:tr>
    </w:tbl>
    <w:p w:rsidR="0076346C" w:rsidRPr="00877788" w:rsidRDefault="0076346C" w:rsidP="007015F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  <w:sectPr w:rsidR="0076346C" w:rsidRPr="0087778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</w:sectPr>
      </w:pPr>
    </w:p>
    <w:p w:rsidR="0076346C" w:rsidRDefault="0076346C" w:rsidP="007015F7">
      <w:pPr>
        <w:tabs>
          <w:tab w:val="left" w:pos="8580"/>
        </w:tabs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1"/>
        <w:rPr>
          <w:rFonts w:ascii="Times New Roman" w:hAnsi="Times New Roman"/>
          <w:sz w:val="24"/>
          <w:szCs w:val="24"/>
        </w:rPr>
      </w:pPr>
      <w:r w:rsidRPr="00877788">
        <w:rPr>
          <w:rFonts w:ascii="Times New Roman" w:hAnsi="Times New Roman"/>
          <w:sz w:val="24"/>
          <w:szCs w:val="24"/>
        </w:rPr>
        <w:t xml:space="preserve">Приложение к Программе, </w:t>
      </w: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1"/>
        <w:rPr>
          <w:rFonts w:ascii="Times New Roman" w:hAnsi="Times New Roman"/>
          <w:sz w:val="24"/>
          <w:szCs w:val="24"/>
        </w:rPr>
      </w:pPr>
      <w:r w:rsidRPr="00877788">
        <w:rPr>
          <w:rFonts w:ascii="Times New Roman" w:hAnsi="Times New Roman"/>
          <w:sz w:val="24"/>
          <w:szCs w:val="24"/>
        </w:rPr>
        <w:t xml:space="preserve">утвержденной </w:t>
      </w:r>
      <w:r w:rsidRPr="00877788">
        <w:rPr>
          <w:rFonts w:ascii="Times New Roman" w:hAnsi="Times New Roman"/>
          <w:color w:val="000000"/>
          <w:spacing w:val="-1"/>
          <w:sz w:val="24"/>
          <w:szCs w:val="24"/>
        </w:rPr>
        <w:t>постановлением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877788">
        <w:rPr>
          <w:rFonts w:ascii="Times New Roman" w:hAnsi="Times New Roman"/>
          <w:color w:val="000000"/>
          <w:spacing w:val="-1"/>
          <w:sz w:val="24"/>
          <w:szCs w:val="24"/>
        </w:rPr>
        <w:t>главы</w:t>
      </w:r>
    </w:p>
    <w:p w:rsidR="0076346C" w:rsidRPr="00877788" w:rsidRDefault="0076346C" w:rsidP="007015F7">
      <w:pPr>
        <w:shd w:val="clear" w:color="auto" w:fill="FFFFFF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877788">
        <w:rPr>
          <w:rFonts w:ascii="Times New Roman" w:hAnsi="Times New Roman"/>
          <w:color w:val="000000"/>
          <w:spacing w:val="-1"/>
          <w:sz w:val="24"/>
          <w:szCs w:val="24"/>
        </w:rPr>
        <w:t xml:space="preserve">сельского поселения </w:t>
      </w:r>
    </w:p>
    <w:p w:rsidR="0076346C" w:rsidRPr="00877788" w:rsidRDefault="0076346C" w:rsidP="007015F7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ru-RU"/>
        </w:rPr>
        <w:t>Перечень мероприятий подпрограммы</w:t>
      </w: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ru-RU"/>
        </w:rPr>
        <w:t>Жилищное хозяйство</w:t>
      </w: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52"/>
        <w:tblOverlap w:val="never"/>
        <w:tblW w:w="1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3396"/>
        <w:gridCol w:w="2278"/>
        <w:gridCol w:w="1832"/>
        <w:gridCol w:w="2500"/>
        <w:gridCol w:w="3039"/>
      </w:tblGrid>
      <w:tr w:rsidR="0076346C" w:rsidRPr="00CA47B5" w:rsidTr="00187813">
        <w:trPr>
          <w:trHeight w:val="805"/>
        </w:trPr>
        <w:tc>
          <w:tcPr>
            <w:tcW w:w="595" w:type="dxa"/>
            <w:vMerge w:val="restart"/>
            <w:vAlign w:val="center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96" w:type="dxa"/>
            <w:vMerge w:val="restart"/>
            <w:vAlign w:val="center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Перечень задач подпрограммы</w:t>
            </w:r>
          </w:p>
        </w:tc>
        <w:tc>
          <w:tcPr>
            <w:tcW w:w="2278" w:type="dxa"/>
            <w:vMerge w:val="restart"/>
            <w:vAlign w:val="center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832" w:type="dxa"/>
            <w:vMerge w:val="restart"/>
            <w:vAlign w:val="center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бюджетной классификации (КБК)</w:t>
            </w:r>
          </w:p>
        </w:tc>
        <w:tc>
          <w:tcPr>
            <w:tcW w:w="2500" w:type="dxa"/>
            <w:vAlign w:val="center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Объем финансирования,</w:t>
            </w:r>
          </w:p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тыс. руб.:</w:t>
            </w:r>
          </w:p>
        </w:tc>
        <w:tc>
          <w:tcPr>
            <w:tcW w:w="3039" w:type="dxa"/>
            <w:vAlign w:val="center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Исполни-тель</w:t>
            </w:r>
          </w:p>
        </w:tc>
      </w:tr>
      <w:tr w:rsidR="0076346C" w:rsidRPr="00CA47B5" w:rsidTr="00187813">
        <w:trPr>
          <w:trHeight w:val="706"/>
        </w:trPr>
        <w:tc>
          <w:tcPr>
            <w:tcW w:w="595" w:type="dxa"/>
            <w:vMerge/>
            <w:vAlign w:val="center"/>
          </w:tcPr>
          <w:p w:rsidR="0076346C" w:rsidRPr="00877788" w:rsidRDefault="0076346C" w:rsidP="005D28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  <w:vMerge/>
            <w:vAlign w:val="center"/>
          </w:tcPr>
          <w:p w:rsidR="0076346C" w:rsidRPr="00877788" w:rsidRDefault="0076346C" w:rsidP="005D28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vAlign w:val="center"/>
          </w:tcPr>
          <w:p w:rsidR="0076346C" w:rsidRPr="00877788" w:rsidRDefault="0076346C" w:rsidP="005D28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vMerge/>
            <w:vAlign w:val="center"/>
          </w:tcPr>
          <w:p w:rsidR="0076346C" w:rsidRPr="00877788" w:rsidRDefault="0076346C" w:rsidP="005D28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Align w:val="center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</w:t>
            </w: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гг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39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6346C" w:rsidRPr="00CA47B5" w:rsidTr="00187813">
        <w:trPr>
          <w:trHeight w:val="263"/>
        </w:trPr>
        <w:tc>
          <w:tcPr>
            <w:tcW w:w="595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6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8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2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9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76346C" w:rsidRPr="00CA47B5" w:rsidTr="00187813">
        <w:trPr>
          <w:cantSplit/>
          <w:trHeight w:val="1341"/>
        </w:trPr>
        <w:tc>
          <w:tcPr>
            <w:tcW w:w="595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396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Повышение качества и условий проживания граждан</w:t>
            </w:r>
          </w:p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6346C" w:rsidRPr="00CA47B5" w:rsidTr="00187813">
        <w:trPr>
          <w:cantSplit/>
          <w:trHeight w:val="1972"/>
        </w:trPr>
        <w:tc>
          <w:tcPr>
            <w:tcW w:w="595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Мероприятие 1</w:t>
            </w:r>
          </w:p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Предоставление субсидий на капитальный ремонт многоквартирных домов </w:t>
            </w:r>
          </w:p>
        </w:tc>
        <w:tc>
          <w:tcPr>
            <w:tcW w:w="2278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</w:t>
            </w:r>
          </w:p>
        </w:tc>
        <w:tc>
          <w:tcPr>
            <w:tcW w:w="1832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6346C" w:rsidRPr="00CA47B5" w:rsidTr="00187813">
        <w:trPr>
          <w:cantSplit/>
          <w:trHeight w:val="1068"/>
        </w:trPr>
        <w:tc>
          <w:tcPr>
            <w:tcW w:w="595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Мероприятие 2 </w:t>
            </w:r>
          </w:p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Капитальный ремонт муниципального жилищного фонда/взносы</w:t>
            </w:r>
          </w:p>
        </w:tc>
        <w:tc>
          <w:tcPr>
            <w:tcW w:w="2278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</w:t>
            </w:r>
          </w:p>
        </w:tc>
        <w:tc>
          <w:tcPr>
            <w:tcW w:w="1832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6346C" w:rsidRPr="00CA47B5" w:rsidTr="00187813">
        <w:trPr>
          <w:cantSplit/>
          <w:trHeight w:val="1068"/>
        </w:trPr>
        <w:tc>
          <w:tcPr>
            <w:tcW w:w="595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Мероприятие 3 Содержание муниципальных жилых помещений изготовление техпаспортов</w:t>
            </w:r>
          </w:p>
        </w:tc>
        <w:tc>
          <w:tcPr>
            <w:tcW w:w="2278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сельского поселения </w:t>
            </w:r>
          </w:p>
        </w:tc>
        <w:tc>
          <w:tcPr>
            <w:tcW w:w="1832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6346C" w:rsidRPr="00CA47B5" w:rsidTr="00187813">
        <w:trPr>
          <w:cantSplit/>
          <w:trHeight w:val="263"/>
        </w:trPr>
        <w:tc>
          <w:tcPr>
            <w:tcW w:w="595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 по задаче 1</w:t>
            </w:r>
          </w:p>
        </w:tc>
        <w:tc>
          <w:tcPr>
            <w:tcW w:w="2278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39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6346C" w:rsidRPr="00CA47B5" w:rsidTr="00187813">
        <w:trPr>
          <w:cantSplit/>
          <w:trHeight w:val="263"/>
        </w:trPr>
        <w:tc>
          <w:tcPr>
            <w:tcW w:w="595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6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2278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0,00</w:t>
            </w:r>
          </w:p>
        </w:tc>
        <w:tc>
          <w:tcPr>
            <w:tcW w:w="3039" w:type="dxa"/>
          </w:tcPr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76346C" w:rsidRPr="00877788" w:rsidRDefault="0076346C" w:rsidP="007015F7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br w:type="textWrapping" w:clear="all"/>
      </w:r>
    </w:p>
    <w:p w:rsidR="0076346C" w:rsidRPr="00877788" w:rsidRDefault="0076346C" w:rsidP="008224EE">
      <w:pPr>
        <w:spacing w:after="0" w:line="240" w:lineRule="auto"/>
        <w:ind w:left="-284" w:right="273" w:firstLine="28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ru-RU"/>
        </w:rPr>
        <w:br w:type="page"/>
      </w: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ru-RU"/>
        </w:rPr>
        <w:t>Перечень мероприятий подпрограммы</w:t>
      </w: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ru-RU"/>
        </w:rPr>
        <w:t>Благоустройство</w:t>
      </w: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3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"/>
        <w:gridCol w:w="2126"/>
        <w:gridCol w:w="1276"/>
        <w:gridCol w:w="10065"/>
      </w:tblGrid>
      <w:tr w:rsidR="0076346C" w:rsidRPr="00CA47B5" w:rsidTr="008224EE">
        <w:trPr>
          <w:trHeight w:val="230"/>
        </w:trPr>
        <w:tc>
          <w:tcPr>
            <w:tcW w:w="322" w:type="dxa"/>
            <w:vMerge w:val="restart"/>
            <w:vAlign w:val="center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Перечень задач подпрограммы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065" w:type="dxa"/>
            <w:vMerge w:val="restart"/>
            <w:vAlign w:val="center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бюджетной классификации (КБК)</w:t>
            </w:r>
          </w:p>
        </w:tc>
      </w:tr>
      <w:tr w:rsidR="0076346C" w:rsidRPr="00CA47B5" w:rsidTr="008224EE">
        <w:trPr>
          <w:trHeight w:val="605"/>
        </w:trPr>
        <w:tc>
          <w:tcPr>
            <w:tcW w:w="322" w:type="dxa"/>
            <w:vMerge/>
            <w:vAlign w:val="center"/>
          </w:tcPr>
          <w:p w:rsidR="0076346C" w:rsidRPr="00877788" w:rsidRDefault="0076346C" w:rsidP="005637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76346C" w:rsidRPr="00877788" w:rsidRDefault="0076346C" w:rsidP="005637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6346C" w:rsidRPr="00877788" w:rsidRDefault="0076346C" w:rsidP="005637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5" w:type="dxa"/>
            <w:vMerge/>
            <w:vAlign w:val="center"/>
          </w:tcPr>
          <w:p w:rsidR="0076346C" w:rsidRPr="00877788" w:rsidRDefault="0076346C" w:rsidP="005637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346C" w:rsidRPr="00CA47B5" w:rsidTr="008224EE">
        <w:tc>
          <w:tcPr>
            <w:tcW w:w="322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65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6346C" w:rsidRPr="00CA47B5" w:rsidTr="008224EE">
        <w:trPr>
          <w:cantSplit/>
          <w:trHeight w:val="1009"/>
        </w:trPr>
        <w:tc>
          <w:tcPr>
            <w:tcW w:w="322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2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Задача 1</w:t>
            </w:r>
          </w:p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Обеспечение устойчивого функционирования уличного освещения</w:t>
            </w:r>
          </w:p>
        </w:tc>
        <w:tc>
          <w:tcPr>
            <w:tcW w:w="127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5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6346C" w:rsidRPr="00CA47B5" w:rsidTr="008224EE">
        <w:trPr>
          <w:cantSplit/>
          <w:trHeight w:val="1128"/>
        </w:trPr>
        <w:tc>
          <w:tcPr>
            <w:tcW w:w="322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Мероприятие 1</w:t>
            </w:r>
          </w:p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Содержание, техобслуживание линий уличного освещения</w:t>
            </w:r>
          </w:p>
        </w:tc>
        <w:tc>
          <w:tcPr>
            <w:tcW w:w="127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Средства бюджета и бюджета РБ</w:t>
            </w:r>
          </w:p>
        </w:tc>
        <w:tc>
          <w:tcPr>
            <w:tcW w:w="10065" w:type="dxa"/>
          </w:tcPr>
          <w:p w:rsidR="0076346C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76346C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76346C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tbl>
            <w:tblPr>
              <w:tblW w:w="7253" w:type="dxa"/>
              <w:tblLayout w:type="fixed"/>
              <w:tblLook w:val="00A0"/>
            </w:tblPr>
            <w:tblGrid>
              <w:gridCol w:w="2080"/>
              <w:gridCol w:w="960"/>
              <w:gridCol w:w="960"/>
              <w:gridCol w:w="1127"/>
              <w:gridCol w:w="1134"/>
              <w:gridCol w:w="992"/>
            </w:tblGrid>
            <w:tr w:rsidR="0076346C" w:rsidRPr="005D28F2" w:rsidTr="008224EE">
              <w:trPr>
                <w:trHeight w:val="270"/>
              </w:trPr>
              <w:tc>
                <w:tcPr>
                  <w:tcW w:w="208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791 0503 1970106050 247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2236000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8224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44,70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50,0</w:t>
                  </w: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A6146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24,22</w:t>
                  </w: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76346C" w:rsidRPr="005D28F2" w:rsidTr="008224EE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791 0503 1970174040 247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111112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2236000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187813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  <w:r w:rsidRPr="00187813"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  <w:t xml:space="preserve">106,75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176,55</w:t>
                  </w: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200,00</w:t>
                  </w: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76346C" w:rsidRPr="005D28F2" w:rsidTr="008224EE">
              <w:trPr>
                <w:trHeight w:val="270"/>
              </w:trPr>
              <w:tc>
                <w:tcPr>
                  <w:tcW w:w="400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Итого:</w:t>
                  </w:r>
                </w:p>
              </w:tc>
              <w:tc>
                <w:tcPr>
                  <w:tcW w:w="112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151,45 тыс </w:t>
                  </w:r>
                  <w:r w:rsidRPr="005D28F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226,55 тыс</w:t>
                  </w:r>
                  <w:r w:rsidRPr="005D28F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A6146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224,22 тыс </w:t>
                  </w:r>
                  <w:r w:rsidRPr="005D28F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</w:tbl>
          <w:p w:rsidR="0076346C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76346C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76346C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76346C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76346C" w:rsidRPr="00877788" w:rsidRDefault="0076346C" w:rsidP="005D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6346C" w:rsidRPr="00CA47B5" w:rsidTr="008224EE">
        <w:trPr>
          <w:cantSplit/>
        </w:trPr>
        <w:tc>
          <w:tcPr>
            <w:tcW w:w="322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 по задаче 1</w:t>
            </w:r>
          </w:p>
        </w:tc>
        <w:tc>
          <w:tcPr>
            <w:tcW w:w="127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5" w:type="dxa"/>
          </w:tcPr>
          <w:p w:rsidR="0076346C" w:rsidRPr="00877788" w:rsidRDefault="0076346C" w:rsidP="00C5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602,22 тыс </w:t>
            </w:r>
          </w:p>
        </w:tc>
      </w:tr>
      <w:tr w:rsidR="0076346C" w:rsidRPr="00CA47B5" w:rsidTr="008224EE">
        <w:trPr>
          <w:cantSplit/>
        </w:trPr>
        <w:tc>
          <w:tcPr>
            <w:tcW w:w="322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12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Задача 2 </w:t>
            </w:r>
          </w:p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Улучшение условий проживания жителей поселения: улучшение внешнего вида поселения, улиц, скверов, площадей и прочих объектов благоустройства, отвечающее действующим требованиям и нормам, в т.ч. озеленение и комплексное благоустройство</w:t>
            </w:r>
          </w:p>
        </w:tc>
        <w:tc>
          <w:tcPr>
            <w:tcW w:w="127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5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6346C" w:rsidRPr="00CA47B5" w:rsidTr="008224EE">
        <w:trPr>
          <w:cantSplit/>
          <w:trHeight w:val="3344"/>
        </w:trPr>
        <w:tc>
          <w:tcPr>
            <w:tcW w:w="322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6346C" w:rsidRPr="00877788" w:rsidRDefault="0076346C" w:rsidP="005E6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1" w:hanging="1451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Мероприятие 1 </w:t>
            </w:r>
          </w:p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 территории поселения, содержание и ремонт объектов благоустройства (в т.ч. уход за газонами, цветниками, кустарниками, деревьями, закупка цветочной рассады, выпиловка, уход за дорожками и тротуарами, детскими и спортивными площадками), уборка стихийных свалок и вывоз мусора мусоросборочных площадок, праздничное украшение поселка, комплексное благоустройство и озеленение территории с созданием новых объектов благоустройства, отлов безнадзорных животных,  в том числе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77788">
              <w:rPr>
                <w:rFonts w:ascii="Times New Roman" w:hAnsi="Times New Roman"/>
                <w:sz w:val="20"/>
                <w:szCs w:val="20"/>
                <w:lang w:eastAsia="ru-RU"/>
              </w:rPr>
              <w:t>установка площадок ТБО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sz w:val="20"/>
                <w:szCs w:val="20"/>
                <w:lang w:eastAsia="ru-RU"/>
              </w:rPr>
              <w:t>- благоустройство кладбищ</w:t>
            </w:r>
          </w:p>
          <w:p w:rsidR="0076346C" w:rsidRPr="00877788" w:rsidRDefault="0076346C" w:rsidP="0018781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-приобретение детского игрового оборудования для детской площадки</w:t>
            </w:r>
          </w:p>
        </w:tc>
        <w:tc>
          <w:tcPr>
            <w:tcW w:w="1276" w:type="dxa"/>
          </w:tcPr>
          <w:p w:rsidR="0076346C" w:rsidRPr="00877788" w:rsidRDefault="0076346C" w:rsidP="0056376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346C" w:rsidRPr="00877788" w:rsidRDefault="0076346C" w:rsidP="0056376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346C" w:rsidRPr="00877788" w:rsidRDefault="0076346C" w:rsidP="0056376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Средства бюджета сельского поселения  и бюджета РБ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65" w:type="dxa"/>
          </w:tcPr>
          <w:p w:rsidR="0076346C" w:rsidRPr="00877788" w:rsidRDefault="0076346C" w:rsidP="00A61465">
            <w:pPr>
              <w:tabs>
                <w:tab w:val="bar" w:pos="2018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346C" w:rsidRPr="00877788" w:rsidRDefault="0076346C" w:rsidP="005E6606">
            <w:pPr>
              <w:tabs>
                <w:tab w:val="left" w:pos="4470"/>
                <w:tab w:val="decimal" w:pos="6837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2022             2023             2024 </w:t>
            </w:r>
          </w:p>
          <w:tbl>
            <w:tblPr>
              <w:tblW w:w="6969" w:type="dxa"/>
              <w:tblLayout w:type="fixed"/>
              <w:tblLook w:val="00A0"/>
            </w:tblPr>
            <w:tblGrid>
              <w:gridCol w:w="2009"/>
              <w:gridCol w:w="1115"/>
              <w:gridCol w:w="869"/>
              <w:gridCol w:w="851"/>
              <w:gridCol w:w="850"/>
              <w:gridCol w:w="1275"/>
            </w:tblGrid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791 0503 1950174040 244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3120000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791 0503 1950174040 244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3460000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2238000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28,57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D60D01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30,57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5E6606">
                  <w:pPr>
                    <w:tabs>
                      <w:tab w:val="decimal" w:pos="884"/>
                    </w:tabs>
                    <w:spacing w:after="0" w:line="240" w:lineRule="auto"/>
                    <w:ind w:left="175" w:hanging="175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31,91</w:t>
                  </w: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2240000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0,11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B94BF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0,06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0,08</w:t>
                  </w: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2251000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6C1B8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90,33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5,65</w:t>
                  </w: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2261100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117,70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D60D01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21,60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8224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35,82</w:t>
                  </w: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2261100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354,46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2261100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C367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2256</w:t>
                  </w: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312000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68,28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16,0</w:t>
                  </w: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344000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20,40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B376A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12,44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217,14</w:t>
                  </w: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343200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1,7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15,0</w:t>
                  </w: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291000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12,0</w:t>
                  </w: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3460000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40,31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9B5456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25,53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AC74D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14,25</w:t>
                  </w: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E660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E660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349000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956C6D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791 0503 1970106050 852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291000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791 0503 1970106400 244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2261100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791 0503 1970174040 244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2251000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5D28F2" w:rsidRDefault="0076346C" w:rsidP="008224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  <w:t>95,59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132112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2251000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18,28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791 0503 1970174040 244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225200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6C1B8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50,10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791 0503 1970174040 244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225600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  <w:t>21,20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791 0503 1970106050 244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CF648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132112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2261100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154,95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28,77</w:t>
                  </w: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791 0503 1970174040 244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2261100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C367A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21,20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222,20</w:t>
                  </w: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791 0503 1970174040 244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340000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77,80</w:t>
                  </w: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791 0503 1970174040 244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3120000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  <w:t>61,98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69,29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791 0503 1970174040 244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3460000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5D28F2" w:rsidRDefault="0076346C" w:rsidP="008224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  <w:t>21,98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3,75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D71E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S</w:t>
                  </w:r>
                  <w:r w:rsidRPr="005E660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2010 </w:t>
                  </w: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E660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E660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312000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  <w:r w:rsidRPr="005E6606"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  <w:t>350.0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D71E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791 0503 19701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S</w:t>
                  </w:r>
                  <w:r w:rsidRPr="005E660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2010 </w:t>
                  </w: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244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E660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E660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312000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  <w:r w:rsidRPr="005E6606"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  <w:t>18.60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A61465">
              <w:trPr>
                <w:trHeight w:val="565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07465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791 0503 19701L2990 244</w:t>
                  </w:r>
                </w:p>
                <w:p w:rsidR="0076346C" w:rsidRPr="005D28F2" w:rsidRDefault="0076346C" w:rsidP="0007465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07465C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07465C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226110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07465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64,55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334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07465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791 0503 19701L2990 244</w:t>
                  </w:r>
                </w:p>
                <w:p w:rsidR="0076346C" w:rsidRDefault="0076346C" w:rsidP="0007465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07465C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121112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07465C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226110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B376A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338,90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07465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791 0503 19701L2990 244</w:t>
                  </w:r>
                </w:p>
                <w:p w:rsidR="0076346C" w:rsidRPr="005D28F2" w:rsidRDefault="0076346C" w:rsidP="00D71E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07465C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07465C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226110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4,07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20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D71E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5E6606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5E6606">
              <w:trPr>
                <w:trHeight w:val="257"/>
              </w:trPr>
              <w:tc>
                <w:tcPr>
                  <w:tcW w:w="399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Итого: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D71E4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844.</w:t>
                  </w:r>
                  <w:r w:rsidRPr="005E660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5 тыс </w:t>
                  </w:r>
                  <w:r w:rsidRPr="005D28F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07465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1261,78 тыс </w:t>
                  </w:r>
                  <w:r w:rsidRPr="005D28F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676,61 тыс </w:t>
                  </w:r>
                  <w:r w:rsidRPr="005D28F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</w:tbl>
          <w:p w:rsidR="0076346C" w:rsidRPr="00877788" w:rsidRDefault="0076346C" w:rsidP="0056376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46C" w:rsidRPr="00CA47B5" w:rsidTr="008224EE">
        <w:trPr>
          <w:cantSplit/>
        </w:trPr>
        <w:tc>
          <w:tcPr>
            <w:tcW w:w="322" w:type="dxa"/>
          </w:tcPr>
          <w:p w:rsidR="0076346C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 по задаче 2</w:t>
            </w:r>
          </w:p>
        </w:tc>
        <w:tc>
          <w:tcPr>
            <w:tcW w:w="127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5" w:type="dxa"/>
          </w:tcPr>
          <w:p w:rsidR="0076346C" w:rsidRPr="005D28F2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2783,14</w:t>
            </w:r>
            <w:r w:rsidRPr="005D28F2">
              <w:rPr>
                <w:rFonts w:ascii="Times New Roman" w:hAnsi="Times New Roman"/>
                <w:b/>
                <w:bCs/>
                <w:lang w:eastAsia="ru-RU"/>
              </w:rPr>
              <w:t xml:space="preserve"> тыс руб</w:t>
            </w:r>
          </w:p>
        </w:tc>
      </w:tr>
      <w:tr w:rsidR="0076346C" w:rsidRPr="00CA47B5" w:rsidTr="008224EE">
        <w:trPr>
          <w:cantSplit/>
        </w:trPr>
        <w:tc>
          <w:tcPr>
            <w:tcW w:w="322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27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5" w:type="dxa"/>
          </w:tcPr>
          <w:p w:rsidR="0076346C" w:rsidRPr="005D28F2" w:rsidRDefault="0076346C" w:rsidP="00A61465">
            <w:pPr>
              <w:widowControl w:val="0"/>
              <w:tabs>
                <w:tab w:val="bar" w:pos="13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3358,61</w:t>
            </w:r>
            <w:r w:rsidRPr="005D28F2">
              <w:rPr>
                <w:rFonts w:ascii="Times New Roman" w:hAnsi="Times New Roman"/>
                <w:b/>
                <w:bCs/>
                <w:lang w:eastAsia="ru-RU"/>
              </w:rPr>
              <w:t xml:space="preserve"> тыс руб </w:t>
            </w:r>
          </w:p>
        </w:tc>
      </w:tr>
    </w:tbl>
    <w:p w:rsidR="0076346C" w:rsidRPr="00877788" w:rsidRDefault="0076346C" w:rsidP="007015F7">
      <w:pPr>
        <w:tabs>
          <w:tab w:val="left" w:pos="1047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6346C" w:rsidRDefault="0076346C" w:rsidP="007015F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6346C" w:rsidRDefault="0076346C" w:rsidP="007015F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6346C" w:rsidRPr="00877788" w:rsidRDefault="0076346C" w:rsidP="007015F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6346C" w:rsidRPr="00877788" w:rsidRDefault="0076346C" w:rsidP="007015F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ru-RU"/>
        </w:rPr>
        <w:t>Перечень мероприятий подпрограммы</w:t>
      </w: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7788">
        <w:rPr>
          <w:rFonts w:ascii="Times New Roman" w:hAnsi="Times New Roman"/>
          <w:b/>
          <w:bCs/>
          <w:sz w:val="24"/>
          <w:szCs w:val="24"/>
          <w:lang w:eastAsia="ru-RU"/>
        </w:rPr>
        <w:t>Пожарная безопасность</w:t>
      </w:r>
    </w:p>
    <w:p w:rsidR="0076346C" w:rsidRPr="00877788" w:rsidRDefault="0076346C" w:rsidP="00701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2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3310"/>
        <w:gridCol w:w="850"/>
        <w:gridCol w:w="6521"/>
      </w:tblGrid>
      <w:tr w:rsidR="0076346C" w:rsidRPr="00CA47B5" w:rsidTr="00A61465">
        <w:trPr>
          <w:trHeight w:val="230"/>
        </w:trPr>
        <w:tc>
          <w:tcPr>
            <w:tcW w:w="556" w:type="dxa"/>
            <w:vMerge w:val="restart"/>
            <w:vAlign w:val="center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10" w:type="dxa"/>
            <w:vMerge w:val="restart"/>
            <w:vAlign w:val="center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Перечень задач подпрограммы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521" w:type="dxa"/>
            <w:vMerge w:val="restart"/>
            <w:vAlign w:val="center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бюджетной классификации (КБК)</w:t>
            </w:r>
          </w:p>
        </w:tc>
      </w:tr>
      <w:tr w:rsidR="0076346C" w:rsidRPr="00CA47B5" w:rsidTr="00A61465">
        <w:trPr>
          <w:trHeight w:val="605"/>
        </w:trPr>
        <w:tc>
          <w:tcPr>
            <w:tcW w:w="556" w:type="dxa"/>
            <w:vMerge/>
            <w:vAlign w:val="center"/>
          </w:tcPr>
          <w:p w:rsidR="0076346C" w:rsidRPr="00877788" w:rsidRDefault="0076346C" w:rsidP="005637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vMerge/>
            <w:vAlign w:val="center"/>
          </w:tcPr>
          <w:p w:rsidR="0076346C" w:rsidRPr="00877788" w:rsidRDefault="0076346C" w:rsidP="005637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6346C" w:rsidRPr="00877788" w:rsidRDefault="0076346C" w:rsidP="005637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vMerge/>
            <w:vAlign w:val="center"/>
          </w:tcPr>
          <w:p w:rsidR="0076346C" w:rsidRPr="00877788" w:rsidRDefault="0076346C" w:rsidP="005637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346C" w:rsidRPr="00CA47B5" w:rsidTr="00A61465">
        <w:tc>
          <w:tcPr>
            <w:tcW w:w="55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0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1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6346C" w:rsidRPr="00CA47B5" w:rsidTr="00A61465">
        <w:trPr>
          <w:cantSplit/>
        </w:trPr>
        <w:tc>
          <w:tcPr>
            <w:tcW w:w="55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346C" w:rsidRPr="00CA47B5" w:rsidTr="00A61465">
        <w:trPr>
          <w:cantSplit/>
        </w:trPr>
        <w:tc>
          <w:tcPr>
            <w:tcW w:w="55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310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Задача 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877788"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  <w:t>Обеспечение пожарной безопасности</w:t>
            </w:r>
          </w:p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6346C" w:rsidRPr="00CA47B5" w:rsidTr="00A61465">
        <w:trPr>
          <w:cantSplit/>
          <w:trHeight w:val="741"/>
        </w:trPr>
        <w:tc>
          <w:tcPr>
            <w:tcW w:w="55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Мероприятие </w:t>
            </w:r>
          </w:p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Закупка рукавов, сетки, ствола пожарного ручного, головки переходной ГП</w:t>
            </w:r>
          </w:p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Налоги </w:t>
            </w:r>
          </w:p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сельского поселения </w:t>
            </w:r>
          </w:p>
          <w:p w:rsidR="0076346C" w:rsidRPr="00877788" w:rsidRDefault="0076346C" w:rsidP="00563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</w:tcPr>
          <w:p w:rsidR="0076346C" w:rsidRPr="00877788" w:rsidRDefault="0076346C" w:rsidP="00A61465">
            <w:pPr>
              <w:tabs>
                <w:tab w:val="bar" w:pos="816"/>
                <w:tab w:val="left" w:pos="3795"/>
                <w:tab w:val="left" w:pos="4845"/>
                <w:tab w:val="left" w:pos="597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2022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2023    2024</w:t>
            </w:r>
          </w:p>
          <w:tbl>
            <w:tblPr>
              <w:tblW w:w="6296" w:type="dxa"/>
              <w:tblLayout w:type="fixed"/>
              <w:tblLook w:val="00A0"/>
            </w:tblPr>
            <w:tblGrid>
              <w:gridCol w:w="1583"/>
              <w:gridCol w:w="851"/>
              <w:gridCol w:w="992"/>
              <w:gridCol w:w="992"/>
              <w:gridCol w:w="851"/>
              <w:gridCol w:w="1027"/>
            </w:tblGrid>
            <w:tr w:rsidR="0076346C" w:rsidRPr="005D28F2" w:rsidTr="00A61465">
              <w:trPr>
                <w:trHeight w:val="270"/>
              </w:trPr>
              <w:tc>
                <w:tcPr>
                  <w:tcW w:w="158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791 0310 1960124300 244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B94BFB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343200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,00 </w:t>
                  </w:r>
                </w:p>
              </w:tc>
              <w:tc>
                <w:tcPr>
                  <w:tcW w:w="1027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1,36</w:t>
                  </w: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76346C" w:rsidRPr="005D28F2" w:rsidTr="00A61465">
              <w:trPr>
                <w:trHeight w:val="270"/>
              </w:trPr>
              <w:tc>
                <w:tcPr>
                  <w:tcW w:w="158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A61465">
              <w:trPr>
                <w:trHeight w:val="270"/>
              </w:trPr>
              <w:tc>
                <w:tcPr>
                  <w:tcW w:w="158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5D28F2" w:rsidTr="00A61465">
              <w:trPr>
                <w:trHeight w:val="270"/>
              </w:trPr>
              <w:tc>
                <w:tcPr>
                  <w:tcW w:w="158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CD552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0 0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5D28F2" w:rsidRDefault="0076346C" w:rsidP="005D28F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1,36тыс </w:t>
                  </w:r>
                  <w:r w:rsidRPr="005D28F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76346C" w:rsidRPr="00877788" w:rsidRDefault="0076346C" w:rsidP="005D28F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46C" w:rsidRPr="00CA47B5" w:rsidTr="00A61465">
        <w:trPr>
          <w:cantSplit/>
          <w:trHeight w:val="85"/>
        </w:trPr>
        <w:tc>
          <w:tcPr>
            <w:tcW w:w="55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Всего по задаче </w:t>
            </w:r>
          </w:p>
        </w:tc>
        <w:tc>
          <w:tcPr>
            <w:tcW w:w="850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</w:tcPr>
          <w:p w:rsidR="0076346C" w:rsidRPr="005D28F2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1,36</w:t>
            </w:r>
            <w:r w:rsidRPr="005D28F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тыс </w:t>
            </w:r>
          </w:p>
        </w:tc>
      </w:tr>
      <w:tr w:rsidR="0076346C" w:rsidRPr="00CA47B5" w:rsidTr="00A61465">
        <w:trPr>
          <w:cantSplit/>
        </w:trPr>
        <w:tc>
          <w:tcPr>
            <w:tcW w:w="556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77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850" w:type="dxa"/>
          </w:tcPr>
          <w:p w:rsidR="0076346C" w:rsidRPr="00877788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</w:tcPr>
          <w:p w:rsidR="0076346C" w:rsidRPr="005D28F2" w:rsidRDefault="0076346C" w:rsidP="0056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1,36</w:t>
            </w:r>
            <w:r w:rsidRPr="005D28F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тыс </w:t>
            </w:r>
          </w:p>
        </w:tc>
      </w:tr>
    </w:tbl>
    <w:p w:rsidR="0076346C" w:rsidRPr="00877788" w:rsidRDefault="0076346C" w:rsidP="007015F7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ar-SA"/>
        </w:rPr>
        <w:sectPr w:rsidR="0076346C" w:rsidRPr="00877788" w:rsidSect="00A61465">
          <w:pgSz w:w="11906" w:h="16838"/>
          <w:pgMar w:top="426" w:right="707" w:bottom="851" w:left="709" w:header="720" w:footer="720" w:gutter="0"/>
          <w:cols w:space="720"/>
          <w:docGrid w:linePitch="299"/>
        </w:sectPr>
      </w:pPr>
    </w:p>
    <w:p w:rsidR="0076346C" w:rsidRPr="00E20A7B" w:rsidRDefault="0076346C" w:rsidP="00E20A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E20A7B">
        <w:rPr>
          <w:rFonts w:ascii="Times New Roman" w:hAnsi="Times New Roman"/>
          <w:b/>
          <w:bCs/>
          <w:sz w:val="24"/>
          <w:szCs w:val="24"/>
          <w:lang w:eastAsia="ar-SA"/>
        </w:rPr>
        <w:t>Перечень мероприятий подпрограммы</w:t>
      </w:r>
    </w:p>
    <w:p w:rsidR="0076346C" w:rsidRPr="00E20A7B" w:rsidRDefault="0076346C" w:rsidP="00E20A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E20A7B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Коммунальное хозяйство </w:t>
      </w:r>
    </w:p>
    <w:p w:rsidR="0076346C" w:rsidRPr="00E20A7B" w:rsidRDefault="0076346C" w:rsidP="00E20A7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151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3026"/>
        <w:gridCol w:w="1134"/>
        <w:gridCol w:w="10408"/>
      </w:tblGrid>
      <w:tr w:rsidR="0076346C" w:rsidRPr="00E20A7B" w:rsidTr="00F75CA5">
        <w:trPr>
          <w:trHeight w:val="1325"/>
        </w:trPr>
        <w:tc>
          <w:tcPr>
            <w:tcW w:w="556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360"/>
            </w:tblGrid>
            <w:tr w:rsidR="0076346C" w:rsidRPr="00E20A7B" w:rsidTr="00E20A7B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346C" w:rsidRPr="00E20A7B" w:rsidRDefault="0076346C" w:rsidP="00E20A7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20A7B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026" w:type="dxa"/>
            <w:vAlign w:val="center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20A7B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Перечень задач подпрограммы</w:t>
            </w:r>
          </w:p>
        </w:tc>
        <w:tc>
          <w:tcPr>
            <w:tcW w:w="1134" w:type="dxa"/>
            <w:vAlign w:val="center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20A7B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10408" w:type="dxa"/>
          </w:tcPr>
          <w:p w:rsidR="0076346C" w:rsidRPr="00E20A7B" w:rsidRDefault="0076346C" w:rsidP="00E20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346C" w:rsidRPr="00E20A7B" w:rsidRDefault="0076346C" w:rsidP="00E20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346C" w:rsidRPr="00E20A7B" w:rsidRDefault="0076346C" w:rsidP="00E2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20A7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бюджетной классификации (КБК)</w:t>
            </w:r>
          </w:p>
        </w:tc>
      </w:tr>
      <w:tr w:rsidR="0076346C" w:rsidRPr="00E20A7B" w:rsidTr="00F75CA5">
        <w:tc>
          <w:tcPr>
            <w:tcW w:w="556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20A7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026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20A7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20A7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408" w:type="dxa"/>
          </w:tcPr>
          <w:p w:rsidR="0076346C" w:rsidRPr="00E20A7B" w:rsidRDefault="0076346C" w:rsidP="00E2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6346C" w:rsidRPr="00E20A7B" w:rsidTr="00F75CA5">
        <w:trPr>
          <w:cantSplit/>
        </w:trPr>
        <w:tc>
          <w:tcPr>
            <w:tcW w:w="556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26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408" w:type="dxa"/>
          </w:tcPr>
          <w:p w:rsidR="0076346C" w:rsidRPr="00E20A7B" w:rsidRDefault="0076346C" w:rsidP="00E2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6346C" w:rsidRPr="00E20A7B" w:rsidTr="00F75CA5">
        <w:trPr>
          <w:cantSplit/>
        </w:trPr>
        <w:tc>
          <w:tcPr>
            <w:tcW w:w="556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20A7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1.1.</w:t>
            </w:r>
          </w:p>
        </w:tc>
        <w:tc>
          <w:tcPr>
            <w:tcW w:w="3026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20A7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Задача :</w:t>
            </w:r>
          </w:p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20A7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содержание объектов коммунального хозяйства, инфраструктуры, формирование земельных участков под объектами коммунальной инфраструктуры</w:t>
            </w:r>
            <w:r w:rsidRPr="00E20A7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408" w:type="dxa"/>
          </w:tcPr>
          <w:p w:rsidR="0076346C" w:rsidRPr="00E20A7B" w:rsidRDefault="0076346C" w:rsidP="00E2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6346C" w:rsidRPr="00E20A7B" w:rsidTr="00F75CA5">
        <w:trPr>
          <w:cantSplit/>
          <w:trHeight w:val="741"/>
        </w:trPr>
        <w:tc>
          <w:tcPr>
            <w:tcW w:w="556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26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20A7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Мероприятие </w:t>
            </w:r>
          </w:p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20A7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Средства бюджета сельского поселения </w:t>
            </w:r>
          </w:p>
          <w:p w:rsidR="0076346C" w:rsidRPr="00E20A7B" w:rsidRDefault="0076346C" w:rsidP="00E20A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408" w:type="dxa"/>
          </w:tcPr>
          <w:p w:rsidR="0076346C" w:rsidRDefault="0076346C" w:rsidP="00E2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6346C" w:rsidRDefault="0076346C" w:rsidP="00E2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6346C" w:rsidRDefault="0076346C" w:rsidP="00E20A7B">
            <w:pPr>
              <w:tabs>
                <w:tab w:val="left" w:pos="43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ab/>
              <w:t>2022        2023     2024</w:t>
            </w:r>
          </w:p>
          <w:tbl>
            <w:tblPr>
              <w:tblW w:w="7020" w:type="dxa"/>
              <w:tblLayout w:type="fixed"/>
              <w:tblLook w:val="00A0"/>
            </w:tblPr>
            <w:tblGrid>
              <w:gridCol w:w="2080"/>
              <w:gridCol w:w="960"/>
              <w:gridCol w:w="960"/>
              <w:gridCol w:w="1100"/>
              <w:gridCol w:w="960"/>
              <w:gridCol w:w="960"/>
            </w:tblGrid>
            <w:tr w:rsidR="0076346C" w:rsidRPr="00E20A7B" w:rsidTr="00C54190">
              <w:trPr>
                <w:trHeight w:val="270"/>
              </w:trPr>
              <w:tc>
                <w:tcPr>
                  <w:tcW w:w="208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791 0502 1950103560 244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312</w:t>
                  </w: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C54190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62.21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84,38</w:t>
                  </w: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76346C" w:rsidRPr="00E20A7B" w:rsidTr="00C54190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791 0502 1950103560 244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1</w:t>
                  </w: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C5419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34</w:t>
                  </w: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00</w:t>
                  </w: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C54190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36.0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10,66</w:t>
                  </w: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1,86</w:t>
                  </w: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76346C" w:rsidRPr="00E20A7B" w:rsidTr="00C54190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791 0502 1950103560 244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C54190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132112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2261100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45.20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E20A7B" w:rsidTr="00C54190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791 0502 1950103560 244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757527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132112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757527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225200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160,98</w:t>
                  </w:r>
                </w:p>
              </w:tc>
            </w:tr>
            <w:tr w:rsidR="0076346C" w:rsidRPr="00E20A7B" w:rsidTr="00C54190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791 0502 1950103560 244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757527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757527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344000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75752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23,40</w:t>
                  </w:r>
                </w:p>
              </w:tc>
            </w:tr>
            <w:tr w:rsidR="0076346C" w:rsidRPr="00E20A7B" w:rsidTr="00C54190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791 0502 1950174040 244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111112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2252</w:t>
                  </w: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C54190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57.29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51,77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76346C" w:rsidRPr="00E20A7B" w:rsidTr="00C54190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791 0502 1950103560 244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131112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757527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225200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50,45</w:t>
                  </w:r>
                </w:p>
              </w:tc>
            </w:tr>
            <w:tr w:rsidR="0076346C" w:rsidRPr="00E20A7B" w:rsidTr="00C54190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791 0502 1950174040 244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C54190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111112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312000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104.31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122,52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6346C" w:rsidRPr="00E20A7B" w:rsidTr="00C54190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791 0502 1950174040 244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111112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346000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noWrap/>
                  <w:vAlign w:val="center"/>
                </w:tcPr>
                <w:p w:rsidR="0076346C" w:rsidRPr="00C54190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eastAsia="ru-RU"/>
                    </w:rPr>
                    <w:t>30.89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4,82</w:t>
                  </w: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20A7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76346C" w:rsidRPr="00E20A7B" w:rsidTr="00C54190">
              <w:trPr>
                <w:trHeight w:val="270"/>
              </w:trPr>
              <w:tc>
                <w:tcPr>
                  <w:tcW w:w="20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76346C" w:rsidRPr="00C54190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  <w:lang w:val="en-US" w:eastAsia="ru-RU"/>
                    </w:rPr>
                    <w:t>335.91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189,77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76346C" w:rsidRPr="00E20A7B" w:rsidRDefault="0076346C" w:rsidP="00E20A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ru-RU"/>
                    </w:rPr>
                    <w:t>321,07</w:t>
                  </w:r>
                </w:p>
              </w:tc>
            </w:tr>
          </w:tbl>
          <w:p w:rsidR="0076346C" w:rsidRDefault="0076346C" w:rsidP="00E2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6346C" w:rsidRDefault="0076346C" w:rsidP="00E2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6346C" w:rsidRPr="00E20A7B" w:rsidRDefault="0076346C" w:rsidP="00E2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6346C" w:rsidRPr="00E20A7B" w:rsidTr="00F75CA5">
        <w:trPr>
          <w:cantSplit/>
          <w:trHeight w:val="85"/>
        </w:trPr>
        <w:tc>
          <w:tcPr>
            <w:tcW w:w="556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26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20A7B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Всего по задаче </w:t>
            </w:r>
          </w:p>
        </w:tc>
        <w:tc>
          <w:tcPr>
            <w:tcW w:w="1134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408" w:type="dxa"/>
          </w:tcPr>
          <w:p w:rsidR="0076346C" w:rsidRPr="00E20A7B" w:rsidRDefault="0076346C" w:rsidP="00E20A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846,75</w:t>
            </w:r>
            <w:r w:rsidRPr="00E20A7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тыс руб  </w:t>
            </w:r>
          </w:p>
        </w:tc>
      </w:tr>
      <w:tr w:rsidR="0076346C" w:rsidRPr="00E20A7B" w:rsidTr="00F75CA5">
        <w:trPr>
          <w:cantSplit/>
        </w:trPr>
        <w:tc>
          <w:tcPr>
            <w:tcW w:w="556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26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20A7B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ИТОГО по подпрограмме:</w:t>
            </w:r>
          </w:p>
        </w:tc>
        <w:tc>
          <w:tcPr>
            <w:tcW w:w="1134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408" w:type="dxa"/>
          </w:tcPr>
          <w:p w:rsidR="0076346C" w:rsidRPr="00E20A7B" w:rsidRDefault="0076346C" w:rsidP="00C5419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846,75 </w:t>
            </w:r>
            <w:r w:rsidRPr="00E20A7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тыс. руб</w:t>
            </w:r>
          </w:p>
        </w:tc>
      </w:tr>
      <w:tr w:rsidR="0076346C" w:rsidRPr="00E20A7B" w:rsidTr="00F75CA5">
        <w:trPr>
          <w:cantSplit/>
        </w:trPr>
        <w:tc>
          <w:tcPr>
            <w:tcW w:w="556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26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76346C" w:rsidRPr="00E20A7B" w:rsidRDefault="0076346C" w:rsidP="00E20A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408" w:type="dxa"/>
          </w:tcPr>
          <w:p w:rsidR="0076346C" w:rsidRPr="00E20A7B" w:rsidRDefault="0076346C" w:rsidP="00E20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6346C" w:rsidRPr="00E20A7B" w:rsidRDefault="0076346C" w:rsidP="00E20A7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6346C" w:rsidRPr="00E20A7B" w:rsidRDefault="0076346C" w:rsidP="00E20A7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6346C" w:rsidRPr="007015F7" w:rsidRDefault="0076346C" w:rsidP="007015F7"/>
    <w:sectPr w:rsidR="0076346C" w:rsidRPr="007015F7" w:rsidSect="00F75CA5">
      <w:pgSz w:w="16838" w:h="11906" w:orient="landscape" w:code="9"/>
      <w:pgMar w:top="567" w:right="1077" w:bottom="142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052C0"/>
    <w:multiLevelType w:val="hybridMultilevel"/>
    <w:tmpl w:val="0E78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B43770"/>
    <w:multiLevelType w:val="hybridMultilevel"/>
    <w:tmpl w:val="D8D28BC2"/>
    <w:lvl w:ilvl="0" w:tplc="9EACD1A2">
      <w:start w:val="1"/>
      <w:numFmt w:val="decimal"/>
      <w:lvlText w:val="%1."/>
      <w:lvlJc w:val="left"/>
      <w:pPr>
        <w:ind w:left="48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0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2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4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6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8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0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2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41" w:hanging="180"/>
      </w:pPr>
      <w:rPr>
        <w:rFonts w:cs="Times New Roman"/>
      </w:rPr>
    </w:lvl>
  </w:abstractNum>
  <w:abstractNum w:abstractNumId="2">
    <w:nsid w:val="2CEE5C47"/>
    <w:multiLevelType w:val="hybridMultilevel"/>
    <w:tmpl w:val="B6B00D9C"/>
    <w:lvl w:ilvl="0" w:tplc="B4209D44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60A516B"/>
    <w:multiLevelType w:val="hybridMultilevel"/>
    <w:tmpl w:val="CA2C89CE"/>
    <w:lvl w:ilvl="0" w:tplc="07F22702">
      <w:start w:val="1"/>
      <w:numFmt w:val="decimal"/>
      <w:lvlText w:val="%1."/>
      <w:lvlJc w:val="left"/>
      <w:pPr>
        <w:ind w:left="48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0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2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4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6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8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0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2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41" w:hanging="180"/>
      </w:pPr>
      <w:rPr>
        <w:rFonts w:cs="Times New Roman"/>
      </w:rPr>
    </w:lvl>
  </w:abstractNum>
  <w:abstractNum w:abstractNumId="4">
    <w:nsid w:val="69DC5F70"/>
    <w:multiLevelType w:val="hybridMultilevel"/>
    <w:tmpl w:val="9F9E08A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990"/>
    <w:rsid w:val="0000751C"/>
    <w:rsid w:val="0005207E"/>
    <w:rsid w:val="0007465C"/>
    <w:rsid w:val="000E0167"/>
    <w:rsid w:val="00112DF6"/>
    <w:rsid w:val="00131C46"/>
    <w:rsid w:val="00187813"/>
    <w:rsid w:val="001D17D5"/>
    <w:rsid w:val="0023373A"/>
    <w:rsid w:val="002B3A74"/>
    <w:rsid w:val="002D4362"/>
    <w:rsid w:val="0033291A"/>
    <w:rsid w:val="003C638D"/>
    <w:rsid w:val="00442690"/>
    <w:rsid w:val="00514677"/>
    <w:rsid w:val="00563762"/>
    <w:rsid w:val="005D28F2"/>
    <w:rsid w:val="005E6606"/>
    <w:rsid w:val="006C1B84"/>
    <w:rsid w:val="006D0812"/>
    <w:rsid w:val="007015F7"/>
    <w:rsid w:val="00757527"/>
    <w:rsid w:val="0076346C"/>
    <w:rsid w:val="007A3A89"/>
    <w:rsid w:val="007C4BE4"/>
    <w:rsid w:val="007D5774"/>
    <w:rsid w:val="008224EE"/>
    <w:rsid w:val="008366BB"/>
    <w:rsid w:val="00877788"/>
    <w:rsid w:val="008A36E6"/>
    <w:rsid w:val="008E00EA"/>
    <w:rsid w:val="00951358"/>
    <w:rsid w:val="00956C6D"/>
    <w:rsid w:val="009972EE"/>
    <w:rsid w:val="009B5456"/>
    <w:rsid w:val="009C1F9D"/>
    <w:rsid w:val="009D59D0"/>
    <w:rsid w:val="00A1116F"/>
    <w:rsid w:val="00A171D3"/>
    <w:rsid w:val="00A61465"/>
    <w:rsid w:val="00AC74D6"/>
    <w:rsid w:val="00AF3975"/>
    <w:rsid w:val="00B11ACF"/>
    <w:rsid w:val="00B376A7"/>
    <w:rsid w:val="00B94BFB"/>
    <w:rsid w:val="00C367AC"/>
    <w:rsid w:val="00C44AB1"/>
    <w:rsid w:val="00C54190"/>
    <w:rsid w:val="00C9411E"/>
    <w:rsid w:val="00CA47B5"/>
    <w:rsid w:val="00CD5525"/>
    <w:rsid w:val="00CF3AA3"/>
    <w:rsid w:val="00CF648B"/>
    <w:rsid w:val="00D60D01"/>
    <w:rsid w:val="00D71E45"/>
    <w:rsid w:val="00E0675A"/>
    <w:rsid w:val="00E20A7B"/>
    <w:rsid w:val="00E94990"/>
    <w:rsid w:val="00F36D8E"/>
    <w:rsid w:val="00F577C0"/>
    <w:rsid w:val="00F75CA5"/>
    <w:rsid w:val="00FB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F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E20A7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9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3A890EF4B57774896625C25938BB0369D7D7C32B19D50F22737BBA881M014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13</Pages>
  <Words>2235</Words>
  <Characters>12746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 Республикаhы Бүздəк районы</dc:title>
  <dc:subject/>
  <dc:creator>1</dc:creator>
  <cp:keywords/>
  <dc:description/>
  <cp:lastModifiedBy>User</cp:lastModifiedBy>
  <cp:revision>2</cp:revision>
  <cp:lastPrinted>2022-02-21T10:59:00Z</cp:lastPrinted>
  <dcterms:created xsi:type="dcterms:W3CDTF">2024-08-21T04:55:00Z</dcterms:created>
  <dcterms:modified xsi:type="dcterms:W3CDTF">2024-08-21T04:55:00Z</dcterms:modified>
</cp:coreProperties>
</file>